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1908"/>
        <w:gridCol w:w="3474"/>
        <w:gridCol w:w="1956"/>
        <w:gridCol w:w="3289"/>
      </w:tblGrid>
      <w:tr w:rsidR="005629BA" w:rsidRPr="00EA4740" w14:paraId="783C8DDB" w14:textId="77777777" w:rsidTr="00EA4740">
        <w:tc>
          <w:tcPr>
            <w:tcW w:w="10627" w:type="dxa"/>
            <w:gridSpan w:val="4"/>
            <w:shd w:val="clear" w:color="auto" w:fill="FFE18B"/>
          </w:tcPr>
          <w:p w14:paraId="3885989D" w14:textId="77777777" w:rsidR="005629BA" w:rsidRPr="00EA4740" w:rsidRDefault="005629BA" w:rsidP="004D398B">
            <w:pPr>
              <w:spacing w:before="40" w:after="40"/>
              <w:rPr>
                <w:rFonts w:ascii="Century Gothic" w:hAnsi="Century Gothic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i/>
                <w:color w:val="000000" w:themeColor="text1"/>
                <w:sz w:val="20"/>
                <w:szCs w:val="20"/>
              </w:rPr>
              <w:t>Programme details referring to</w:t>
            </w:r>
          </w:p>
        </w:tc>
      </w:tr>
      <w:tr w:rsidR="005629BA" w:rsidRPr="00EA4740" w14:paraId="6C0A76C8" w14:textId="77777777" w:rsidTr="00EA4740">
        <w:trPr>
          <w:trHeight w:val="315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FFF4D5"/>
          </w:tcPr>
          <w:p w14:paraId="461B0E0F" w14:textId="77777777" w:rsidR="005629BA" w:rsidRPr="00EA4740" w:rsidRDefault="005629BA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Location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16F726E6" w14:textId="77777777" w:rsidR="00487A77" w:rsidRPr="00EA4740" w:rsidRDefault="00487A77" w:rsidP="00471F3A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4D5"/>
          </w:tcPr>
          <w:p w14:paraId="229C0A0B" w14:textId="77777777" w:rsidR="005629BA" w:rsidRPr="00EA4740" w:rsidRDefault="005629BA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Date commencing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C38" w14:textId="77777777" w:rsidR="00D32FED" w:rsidRPr="00EA4740" w:rsidRDefault="007F60F8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Day</w:t>
            </w:r>
          </w:p>
          <w:p w14:paraId="668DE155" w14:textId="77777777" w:rsidR="005629BA" w:rsidRPr="00EA4740" w:rsidRDefault="00AF52F8" w:rsidP="00C44FF6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i/>
                  <w:sz w:val="20"/>
                  <w:szCs w:val="20"/>
                </w:rPr>
                <w:id w:val="-407459603"/>
                <w:placeholder>
                  <w:docPart w:val="C14EBDCBF04F4ADA8C6B5A572EC04D8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C44FF6"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862241" w:rsidRPr="00EA4740" w14:paraId="0766D373" w14:textId="77777777" w:rsidTr="00EA4740">
        <w:trPr>
          <w:trHeight w:val="125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FFF4D5"/>
          </w:tcPr>
          <w:p w14:paraId="687BCEFD" w14:textId="77777777" w:rsidR="00862241" w:rsidRPr="00EA4740" w:rsidRDefault="00862241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bookmarkStart w:id="0" w:name="_Hlk13662107"/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Session dates and times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B552" w14:textId="77777777" w:rsidR="00862241" w:rsidRPr="00EA4740" w:rsidRDefault="007F60F8" w:rsidP="005C4FBE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Day</w:t>
            </w:r>
          </w:p>
          <w:p w14:paraId="2BF8FCD5" w14:textId="77777777" w:rsidR="00BE6C33" w:rsidRPr="00EA4740" w:rsidRDefault="00BE6C33" w:rsidP="005C4FBE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i/>
                <w:sz w:val="20"/>
                <w:szCs w:val="20"/>
              </w:rPr>
              <w:id w:val="1433397186"/>
              <w:placeholder>
                <w:docPart w:val="E437AF762CCA4887B230847DA1EA7555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Content>
              <w:p w14:paraId="0A083C8B" w14:textId="77777777" w:rsidR="00BE6C33" w:rsidRPr="00EA4740" w:rsidRDefault="008044AE" w:rsidP="005C4FBE">
                <w:pPr>
                  <w:spacing w:before="40" w:after="40"/>
                  <w:rPr>
                    <w:rFonts w:ascii="Century Gothic" w:hAnsi="Century Gothic" w:cs="Arial"/>
                    <w:i/>
                    <w:sz w:val="20"/>
                    <w:szCs w:val="20"/>
                  </w:rPr>
                </w:pPr>
                <w:r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746B5" w14:textId="77777777" w:rsidR="00BE6C33" w:rsidRPr="00EA4740" w:rsidRDefault="00BE6C33" w:rsidP="00BE6C33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27308005" w14:textId="77777777" w:rsidR="00BE6C33" w:rsidRPr="00EA4740" w:rsidRDefault="00BE6C33" w:rsidP="00BE6C33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0AAC19CF" w14:textId="77777777" w:rsidR="00BE6C33" w:rsidRPr="00EA4740" w:rsidRDefault="007F60F8" w:rsidP="00BE6C33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time - time</w:t>
            </w:r>
          </w:p>
        </w:tc>
      </w:tr>
      <w:tr w:rsidR="00862241" w:rsidRPr="00EA4740" w14:paraId="4A839B59" w14:textId="77777777" w:rsidTr="00EA4740">
        <w:trPr>
          <w:trHeight w:val="122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0ECA8D91" w14:textId="77777777" w:rsidR="00862241" w:rsidRPr="00EA4740" w:rsidRDefault="00862241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Century Gothic" w:hAnsi="Century Gothic" w:cs="Arial"/>
                <w:i/>
                <w:sz w:val="20"/>
                <w:szCs w:val="20"/>
              </w:rPr>
              <w:id w:val="-1661768511"/>
              <w:placeholder>
                <w:docPart w:val="3A2BB8B2D45C44FB8B2B8CCFE3A54094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Content>
              <w:p w14:paraId="0BA59C4A" w14:textId="77777777" w:rsidR="00862241" w:rsidRPr="00EA4740" w:rsidRDefault="00C44FF6" w:rsidP="00C44FF6">
                <w:pPr>
                  <w:spacing w:before="40" w:after="40"/>
                  <w:rPr>
                    <w:rFonts w:ascii="Century Gothic" w:hAnsi="Century Gothic" w:cs="Arial"/>
                    <w:i/>
                    <w:sz w:val="20"/>
                    <w:szCs w:val="20"/>
                  </w:rPr>
                </w:pPr>
                <w:r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98797" w14:textId="77777777" w:rsidR="00862241" w:rsidRPr="00EA4740" w:rsidRDefault="007F60F8" w:rsidP="00880DC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time - time</w:t>
            </w:r>
          </w:p>
        </w:tc>
      </w:tr>
      <w:tr w:rsidR="00862241" w:rsidRPr="00EA4740" w14:paraId="1B5234A9" w14:textId="77777777" w:rsidTr="00EA4740">
        <w:trPr>
          <w:trHeight w:val="122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35EB89F6" w14:textId="77777777" w:rsidR="00862241" w:rsidRPr="00EA4740" w:rsidRDefault="00862241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Century Gothic" w:hAnsi="Century Gothic" w:cs="Arial"/>
                <w:i/>
                <w:sz w:val="20"/>
                <w:szCs w:val="20"/>
              </w:rPr>
              <w:id w:val="-2059934147"/>
              <w:placeholder>
                <w:docPart w:val="950A3FFC888D4B77916C80F24EBFCEC0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Content>
              <w:p w14:paraId="28187A09" w14:textId="77777777" w:rsidR="00862241" w:rsidRPr="00EA4740" w:rsidRDefault="00C44FF6" w:rsidP="00C44FF6">
                <w:pPr>
                  <w:spacing w:before="40" w:after="40"/>
                  <w:rPr>
                    <w:rFonts w:ascii="Century Gothic" w:hAnsi="Century Gothic" w:cs="Arial"/>
                    <w:i/>
                    <w:sz w:val="20"/>
                    <w:szCs w:val="20"/>
                  </w:rPr>
                </w:pPr>
                <w:r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E72AD" w14:textId="77777777" w:rsidR="00862241" w:rsidRPr="00EA4740" w:rsidRDefault="007F60F8" w:rsidP="00880DC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time - time</w:t>
            </w:r>
          </w:p>
        </w:tc>
      </w:tr>
      <w:tr w:rsidR="007525F4" w:rsidRPr="00EA4740" w14:paraId="4D5174F1" w14:textId="77777777" w:rsidTr="00EA4740">
        <w:trPr>
          <w:trHeight w:val="122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3BBAFAC1" w14:textId="77777777" w:rsidR="007525F4" w:rsidRPr="00EA4740" w:rsidRDefault="007525F4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Century Gothic" w:hAnsi="Century Gothic" w:cs="Arial"/>
                <w:i/>
                <w:sz w:val="20"/>
                <w:szCs w:val="20"/>
              </w:rPr>
              <w:id w:val="-1504501216"/>
              <w:placeholder>
                <w:docPart w:val="8321A245F9EA482BA44B231AE7290D56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Content>
              <w:p w14:paraId="0F32A345" w14:textId="77777777" w:rsidR="007525F4" w:rsidRPr="00EA4740" w:rsidRDefault="00C44FF6" w:rsidP="00C44FF6">
                <w:pPr>
                  <w:spacing w:before="40" w:after="40"/>
                  <w:rPr>
                    <w:rFonts w:ascii="Century Gothic" w:hAnsi="Century Gothic" w:cs="Arial"/>
                    <w:i/>
                    <w:sz w:val="20"/>
                    <w:szCs w:val="20"/>
                  </w:rPr>
                </w:pPr>
                <w:r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E49C9" w14:textId="77777777" w:rsidR="007525F4" w:rsidRPr="00EA4740" w:rsidRDefault="007F60F8" w:rsidP="00880DC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time - time</w:t>
            </w:r>
          </w:p>
        </w:tc>
      </w:tr>
      <w:tr w:rsidR="007525F4" w:rsidRPr="00EA4740" w14:paraId="3E3B7666" w14:textId="77777777" w:rsidTr="00EA4740">
        <w:trPr>
          <w:trHeight w:val="122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490021FC" w14:textId="77777777" w:rsidR="007525F4" w:rsidRPr="00EA4740" w:rsidRDefault="007525F4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Century Gothic" w:hAnsi="Century Gothic" w:cs="Arial"/>
                <w:i/>
                <w:sz w:val="20"/>
                <w:szCs w:val="20"/>
              </w:rPr>
              <w:id w:val="1332404422"/>
              <w:placeholder>
                <w:docPart w:val="6E858637FC254EA683F50AE7919313F4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Content>
              <w:p w14:paraId="2524919F" w14:textId="77777777" w:rsidR="007525F4" w:rsidRPr="00EA4740" w:rsidRDefault="00C44FF6" w:rsidP="00C44FF6">
                <w:pPr>
                  <w:spacing w:before="40" w:after="40"/>
                  <w:rPr>
                    <w:rFonts w:ascii="Century Gothic" w:hAnsi="Century Gothic" w:cs="Arial"/>
                    <w:i/>
                    <w:sz w:val="20"/>
                    <w:szCs w:val="20"/>
                  </w:rPr>
                </w:pPr>
                <w:r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348C6" w14:textId="77777777" w:rsidR="007525F4" w:rsidRPr="00EA4740" w:rsidRDefault="007F60F8" w:rsidP="00880DC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time - time</w:t>
            </w:r>
          </w:p>
        </w:tc>
      </w:tr>
      <w:tr w:rsidR="007525F4" w:rsidRPr="00EA4740" w14:paraId="62C9B9EA" w14:textId="77777777" w:rsidTr="00EA4740">
        <w:trPr>
          <w:trHeight w:val="122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0A39EFD0" w14:textId="77777777" w:rsidR="007525F4" w:rsidRPr="00EA4740" w:rsidRDefault="007525F4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Century Gothic" w:hAnsi="Century Gothic" w:cs="Arial"/>
                <w:i/>
                <w:sz w:val="20"/>
                <w:szCs w:val="20"/>
              </w:rPr>
              <w:id w:val="-421258978"/>
              <w:placeholder>
                <w:docPart w:val="4710CF24214F4A5591CA14FC98BF981D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Content>
              <w:p w14:paraId="6BB1C059" w14:textId="77777777" w:rsidR="007525F4" w:rsidRPr="00EA4740" w:rsidRDefault="00C44FF6" w:rsidP="00C44FF6">
                <w:pPr>
                  <w:spacing w:before="40" w:after="40"/>
                  <w:rPr>
                    <w:rFonts w:ascii="Century Gothic" w:hAnsi="Century Gothic" w:cs="Arial"/>
                    <w:i/>
                    <w:sz w:val="20"/>
                    <w:szCs w:val="20"/>
                  </w:rPr>
                </w:pPr>
                <w:r w:rsidRPr="00EA474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D029B" w14:textId="77777777" w:rsidR="007F60F8" w:rsidRPr="00EA4740" w:rsidRDefault="007F60F8" w:rsidP="000D0224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 xml:space="preserve">time - time </w:t>
            </w:r>
          </w:p>
        </w:tc>
      </w:tr>
      <w:tr w:rsidR="00507923" w:rsidRPr="00EA4740" w14:paraId="63269FF6" w14:textId="77777777" w:rsidTr="00EA4740">
        <w:trPr>
          <w:trHeight w:val="122"/>
        </w:trPr>
        <w:tc>
          <w:tcPr>
            <w:tcW w:w="1908" w:type="dxa"/>
            <w:vMerge/>
            <w:shd w:val="clear" w:color="auto" w:fill="FFF4D5"/>
          </w:tcPr>
          <w:p w14:paraId="6FEE3C64" w14:textId="77777777" w:rsidR="00507923" w:rsidRPr="00EA4740" w:rsidRDefault="00507923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871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18FC83C" w14:textId="77777777" w:rsidR="000D0224" w:rsidRPr="00EA4740" w:rsidRDefault="000D0224" w:rsidP="00880DCB">
            <w:pPr>
              <w:pStyle w:val="PlainTex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4015BAC" w14:textId="77777777" w:rsidR="00507923" w:rsidRPr="00EA4740" w:rsidRDefault="00507923" w:rsidP="00880DCB">
            <w:pPr>
              <w:pStyle w:val="PlainText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/>
                <w:b/>
                <w:bCs/>
                <w:sz w:val="20"/>
                <w:szCs w:val="20"/>
              </w:rPr>
              <w:t>This programme is for parents/caregivers, your child/teenager should not attend.</w:t>
            </w:r>
          </w:p>
        </w:tc>
      </w:tr>
      <w:tr w:rsidR="00862241" w:rsidRPr="00EA4740" w14:paraId="30875FD1" w14:textId="77777777" w:rsidTr="00EA4740">
        <w:trPr>
          <w:trHeight w:val="122"/>
        </w:trPr>
        <w:tc>
          <w:tcPr>
            <w:tcW w:w="1908" w:type="dxa"/>
            <w:vMerge/>
            <w:shd w:val="clear" w:color="auto" w:fill="FFF4D5"/>
          </w:tcPr>
          <w:p w14:paraId="5BD38F56" w14:textId="77777777" w:rsidR="00862241" w:rsidRPr="00EA4740" w:rsidRDefault="00862241" w:rsidP="004D398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right w:val="nil"/>
            </w:tcBorders>
          </w:tcPr>
          <w:p w14:paraId="5E2EB074" w14:textId="77777777" w:rsidR="00862241" w:rsidRPr="00EA4740" w:rsidRDefault="00862241" w:rsidP="005C4FBE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03446A8" w14:textId="77777777" w:rsidR="00862241" w:rsidRPr="00EA4740" w:rsidRDefault="00862241" w:rsidP="005C4FBE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bookmarkEnd w:id="0"/>
    </w:tbl>
    <w:p w14:paraId="5473A506" w14:textId="77777777" w:rsidR="005629BA" w:rsidRPr="00EA4740" w:rsidRDefault="005629BA" w:rsidP="00A953F6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1951"/>
        <w:gridCol w:w="1163"/>
        <w:gridCol w:w="2239"/>
        <w:gridCol w:w="1985"/>
        <w:gridCol w:w="3289"/>
      </w:tblGrid>
      <w:tr w:rsidR="002D4144" w:rsidRPr="00EA4740" w14:paraId="4529B2FA" w14:textId="77777777" w:rsidTr="00EA4740">
        <w:trPr>
          <w:trHeight w:val="270"/>
        </w:trPr>
        <w:tc>
          <w:tcPr>
            <w:tcW w:w="10627" w:type="dxa"/>
            <w:gridSpan w:val="5"/>
            <w:shd w:val="clear" w:color="auto" w:fill="FFE18B"/>
          </w:tcPr>
          <w:p w14:paraId="738EB7AF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Client </w:t>
            </w:r>
            <w:r w:rsidR="00805E6A"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etails</w:t>
            </w:r>
          </w:p>
        </w:tc>
      </w:tr>
      <w:tr w:rsidR="002D4144" w:rsidRPr="00EA4740" w14:paraId="0593DAA2" w14:textId="77777777" w:rsidTr="00EA4740">
        <w:trPr>
          <w:trHeight w:val="321"/>
        </w:trPr>
        <w:tc>
          <w:tcPr>
            <w:tcW w:w="1951" w:type="dxa"/>
            <w:vMerge w:val="restart"/>
            <w:shd w:val="clear" w:color="auto" w:fill="FFF4D5"/>
          </w:tcPr>
          <w:p w14:paraId="6BC40B24" w14:textId="77777777" w:rsidR="002D4144" w:rsidRPr="00EA4740" w:rsidRDefault="002D4144" w:rsidP="00A953F6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 xml:space="preserve">Name of </w:t>
            </w:r>
            <w:r w:rsidR="00FB271F" w:rsidRPr="00EA4740">
              <w:rPr>
                <w:rFonts w:ascii="Century Gothic" w:hAnsi="Century Gothic" w:cs="Arial"/>
                <w:sz w:val="20"/>
                <w:szCs w:val="20"/>
              </w:rPr>
              <w:t xml:space="preserve">young person </w:t>
            </w:r>
            <w:r w:rsidRPr="00EA4740">
              <w:rPr>
                <w:rFonts w:ascii="Century Gothic" w:hAnsi="Century Gothic" w:cs="Arial"/>
                <w:sz w:val="20"/>
                <w:szCs w:val="20"/>
              </w:rPr>
              <w:t>referred</w:t>
            </w:r>
          </w:p>
        </w:tc>
        <w:tc>
          <w:tcPr>
            <w:tcW w:w="3402" w:type="dxa"/>
            <w:gridSpan w:val="2"/>
            <w:vMerge w:val="restart"/>
          </w:tcPr>
          <w:p w14:paraId="5AEC5A9D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  <w:vAlign w:val="center"/>
          </w:tcPr>
          <w:p w14:paraId="385D20A9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DOB</w:t>
            </w:r>
          </w:p>
        </w:tc>
        <w:tc>
          <w:tcPr>
            <w:tcW w:w="3289" w:type="dxa"/>
            <w:shd w:val="clear" w:color="auto" w:fill="auto"/>
          </w:tcPr>
          <w:p w14:paraId="67BAD540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75AA23A1" w14:textId="77777777" w:rsidTr="00EA4740">
        <w:trPr>
          <w:trHeight w:val="271"/>
        </w:trPr>
        <w:tc>
          <w:tcPr>
            <w:tcW w:w="1951" w:type="dxa"/>
            <w:vMerge/>
            <w:shd w:val="clear" w:color="auto" w:fill="FFF4D5"/>
          </w:tcPr>
          <w:p w14:paraId="14373F4A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683A378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  <w:vAlign w:val="center"/>
          </w:tcPr>
          <w:p w14:paraId="2323052B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NHI</w:t>
            </w:r>
          </w:p>
        </w:tc>
        <w:tc>
          <w:tcPr>
            <w:tcW w:w="3289" w:type="dxa"/>
            <w:shd w:val="clear" w:color="auto" w:fill="auto"/>
          </w:tcPr>
          <w:p w14:paraId="1189FC8B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1D823E2D" w14:textId="77777777" w:rsidTr="00EA4740">
        <w:trPr>
          <w:trHeight w:val="332"/>
        </w:trPr>
        <w:tc>
          <w:tcPr>
            <w:tcW w:w="1951" w:type="dxa"/>
            <w:vMerge w:val="restart"/>
            <w:shd w:val="clear" w:color="auto" w:fill="FFF4D5"/>
          </w:tcPr>
          <w:p w14:paraId="1B25CE1A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Address</w:t>
            </w:r>
          </w:p>
        </w:tc>
        <w:tc>
          <w:tcPr>
            <w:tcW w:w="3402" w:type="dxa"/>
            <w:gridSpan w:val="2"/>
            <w:vMerge w:val="restart"/>
          </w:tcPr>
          <w:p w14:paraId="1460839B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</w:tcPr>
          <w:p w14:paraId="55A581B6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Ethnicity</w:t>
            </w:r>
          </w:p>
        </w:tc>
        <w:tc>
          <w:tcPr>
            <w:tcW w:w="3289" w:type="dxa"/>
          </w:tcPr>
          <w:p w14:paraId="496E09FE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047B670D" w14:textId="77777777" w:rsidTr="00EA4740">
        <w:trPr>
          <w:trHeight w:val="332"/>
        </w:trPr>
        <w:tc>
          <w:tcPr>
            <w:tcW w:w="1951" w:type="dxa"/>
            <w:vMerge/>
            <w:shd w:val="clear" w:color="auto" w:fill="FFF4D5"/>
          </w:tcPr>
          <w:p w14:paraId="28980337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AC017AA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</w:tcPr>
          <w:p w14:paraId="6658C7EC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Iwi/Hapu</w:t>
            </w:r>
          </w:p>
        </w:tc>
        <w:tc>
          <w:tcPr>
            <w:tcW w:w="3289" w:type="dxa"/>
          </w:tcPr>
          <w:p w14:paraId="76FA898A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0BEADE57" w14:textId="77777777" w:rsidTr="00EA4740">
        <w:trPr>
          <w:trHeight w:val="312"/>
        </w:trPr>
        <w:tc>
          <w:tcPr>
            <w:tcW w:w="1951" w:type="dxa"/>
            <w:vMerge/>
            <w:shd w:val="clear" w:color="auto" w:fill="FFF4D5"/>
          </w:tcPr>
          <w:p w14:paraId="0D2D1134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14F9A334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</w:tcPr>
          <w:p w14:paraId="47F6B4EB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Gender (m/f)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5E876998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7A59" w:rsidRPr="00EA4740" w14:paraId="5DC70294" w14:textId="77777777" w:rsidTr="00EA4740">
        <w:tc>
          <w:tcPr>
            <w:tcW w:w="1951" w:type="dxa"/>
            <w:shd w:val="clear" w:color="auto" w:fill="FFF4D5"/>
          </w:tcPr>
          <w:p w14:paraId="4C605538" w14:textId="77777777" w:rsidR="00127A59" w:rsidRPr="00EA4740" w:rsidRDefault="002F42E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Preferred language</w:t>
            </w:r>
          </w:p>
        </w:tc>
        <w:tc>
          <w:tcPr>
            <w:tcW w:w="3402" w:type="dxa"/>
            <w:gridSpan w:val="2"/>
          </w:tcPr>
          <w:p w14:paraId="26B2263A" w14:textId="77777777" w:rsidR="00127A59" w:rsidRPr="00EA4740" w:rsidRDefault="00127A59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</w:tcPr>
          <w:p w14:paraId="1B715398" w14:textId="77777777" w:rsidR="00127A59" w:rsidRPr="00EA4740" w:rsidRDefault="00127A59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Interpreter (y/n)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65A09D7F" w14:textId="77777777" w:rsidR="00127A59" w:rsidRPr="00EA4740" w:rsidRDefault="00127A59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31958B51" w14:textId="77777777" w:rsidTr="00785C74">
        <w:trPr>
          <w:trHeight w:val="12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FFF4D5"/>
          </w:tcPr>
          <w:p w14:paraId="36BAC1C1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General practitioner</w:t>
            </w:r>
            <w:r w:rsidR="00487F70" w:rsidRPr="00EA474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A7E8B9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Name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97D25C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2C6DBC09" w14:textId="77777777" w:rsidR="002D4144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Diagnosis (including secondary diagnosis)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369FC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323EC264" w14:textId="77777777" w:rsidTr="00785C74">
        <w:trPr>
          <w:trHeight w:val="248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510E60B1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03DF8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Practice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61A80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1AE37E50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866D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D4144" w:rsidRPr="00EA4740" w14:paraId="62CEB07F" w14:textId="77777777" w:rsidTr="00785C74">
        <w:trPr>
          <w:trHeight w:val="24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2CB4320C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0C749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Phone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F598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7DEF72ED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DC77" w14:textId="77777777" w:rsidR="002D4144" w:rsidRPr="00EA4740" w:rsidRDefault="002D4144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562C" w:rsidRPr="00EA4740" w14:paraId="1987792E" w14:textId="77777777" w:rsidTr="00EA4740">
        <w:trPr>
          <w:trHeight w:val="24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FFF4D5"/>
          </w:tcPr>
          <w:p w14:paraId="2E55EE3A" w14:textId="77777777" w:rsidR="00A3562C" w:rsidRPr="00EA4740" w:rsidRDefault="00A3562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Legal Status – Child</w:t>
            </w:r>
          </w:p>
          <w:p w14:paraId="31A0E4BD" w14:textId="77777777" w:rsidR="00A3562C" w:rsidRPr="00EA4740" w:rsidRDefault="00A3562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lastRenderedPageBreak/>
              <w:t>(e.g. 141, 145 order)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CF2" w14:textId="77777777" w:rsidR="00A3562C" w:rsidRPr="00EA4740" w:rsidRDefault="00A3562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6E55C1EC" w14:textId="77777777" w:rsidR="00A3562C" w:rsidRPr="00EA4740" w:rsidRDefault="00A3562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 xml:space="preserve">Person(s) with legal status </w:t>
            </w: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D7BE9" w14:textId="77777777" w:rsidR="00A3562C" w:rsidRPr="00EA4740" w:rsidRDefault="00A3562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B25FB" w:rsidRPr="00EA4740" w14:paraId="6075FE67" w14:textId="77777777" w:rsidTr="00785C74">
        <w:trPr>
          <w:trHeight w:val="30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FFF4D5"/>
          </w:tcPr>
          <w:p w14:paraId="7D40A3F6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 xml:space="preserve">Person who made diagnosis </w:t>
            </w: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(Paediatrician / Psychiatrist)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F14CC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Name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2D967A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3FF27AEC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Diagnosis date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276D7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B25FB" w:rsidRPr="00EA4740" w14:paraId="35AAF4C4" w14:textId="77777777" w:rsidTr="00785C74">
        <w:trPr>
          <w:trHeight w:val="30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29ADAFA1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770C9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Service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E7275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7AA9EF7B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540FC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B25FB" w:rsidRPr="00EA4740" w14:paraId="2A68A2C6" w14:textId="77777777" w:rsidTr="00785C74">
        <w:trPr>
          <w:trHeight w:val="30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7A7CC849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1C847E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Phone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3A5E0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69CF3C84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925C" w14:textId="77777777" w:rsidR="00DB25FB" w:rsidRPr="00EA4740" w:rsidRDefault="00DB25F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179B" w:rsidRPr="00EA4740" w14:paraId="2E1EF922" w14:textId="77777777" w:rsidTr="00EA4740">
        <w:trPr>
          <w:trHeight w:val="24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FFF4D5"/>
          </w:tcPr>
          <w:p w14:paraId="0B39471F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Other services involved</w:t>
            </w:r>
            <w:r w:rsidR="00A3562C" w:rsidRPr="00EA474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3562C" w:rsidRPr="00EA4740">
              <w:rPr>
                <w:rFonts w:ascii="Century Gothic" w:hAnsi="Century Gothic" w:cs="Arial"/>
                <w:i/>
                <w:sz w:val="20"/>
                <w:szCs w:val="20"/>
              </w:rPr>
              <w:t>(name and details)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4CA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4D5"/>
          </w:tcPr>
          <w:p w14:paraId="16121986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NASC Coordinator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9EFBD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5484E29" w14:textId="77777777" w:rsidR="008077AC" w:rsidRPr="00EA4740" w:rsidRDefault="008077AC" w:rsidP="00A953F6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1951"/>
        <w:gridCol w:w="1021"/>
        <w:gridCol w:w="2381"/>
        <w:gridCol w:w="1985"/>
        <w:gridCol w:w="3289"/>
      </w:tblGrid>
      <w:tr w:rsidR="004E5883" w:rsidRPr="00EA4740" w14:paraId="728D97DD" w14:textId="77777777" w:rsidTr="00EA4740">
        <w:trPr>
          <w:trHeight w:val="270"/>
        </w:trPr>
        <w:tc>
          <w:tcPr>
            <w:tcW w:w="10627" w:type="dxa"/>
            <w:gridSpan w:val="5"/>
            <w:shd w:val="clear" w:color="auto" w:fill="FFE18B"/>
          </w:tcPr>
          <w:p w14:paraId="71EB7FAA" w14:textId="77777777" w:rsidR="004E5883" w:rsidRPr="00EA4740" w:rsidRDefault="004E5883" w:rsidP="00A953F6">
            <w:pPr>
              <w:spacing w:before="40" w:after="4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Parent</w:t>
            </w:r>
            <w:r w:rsidR="00805E6A"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/g</w:t>
            </w: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uardian </w:t>
            </w:r>
            <w:r w:rsidR="00805E6A"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etails</w:t>
            </w:r>
          </w:p>
        </w:tc>
      </w:tr>
      <w:tr w:rsidR="004E5883" w:rsidRPr="00EA4740" w14:paraId="5DB80E6C" w14:textId="77777777" w:rsidTr="00EA4740">
        <w:trPr>
          <w:trHeight w:val="602"/>
        </w:trPr>
        <w:tc>
          <w:tcPr>
            <w:tcW w:w="1951" w:type="dxa"/>
            <w:shd w:val="clear" w:color="auto" w:fill="FFF4D5"/>
          </w:tcPr>
          <w:p w14:paraId="3D07E3E9" w14:textId="77777777" w:rsidR="004E5883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Name (s)</w:t>
            </w:r>
          </w:p>
        </w:tc>
        <w:tc>
          <w:tcPr>
            <w:tcW w:w="3402" w:type="dxa"/>
            <w:gridSpan w:val="2"/>
          </w:tcPr>
          <w:p w14:paraId="72BF2766" w14:textId="77777777" w:rsidR="004E5883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4D5"/>
            <w:vAlign w:val="center"/>
          </w:tcPr>
          <w:p w14:paraId="2A577861" w14:textId="77777777" w:rsidR="004E5883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Address (if different from above)</w:t>
            </w:r>
          </w:p>
        </w:tc>
        <w:tc>
          <w:tcPr>
            <w:tcW w:w="3289" w:type="dxa"/>
            <w:shd w:val="clear" w:color="auto" w:fill="auto"/>
          </w:tcPr>
          <w:p w14:paraId="78B1F2AF" w14:textId="77777777" w:rsidR="004E5883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179B" w:rsidRPr="00EA4740" w14:paraId="63FD3125" w14:textId="77777777" w:rsidTr="00785C74">
        <w:trPr>
          <w:trHeight w:val="12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FFF4D5"/>
          </w:tcPr>
          <w:p w14:paraId="790E1FF8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Contact details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ED6C06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Phone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55F0A2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179B" w:rsidRPr="00EA4740" w14:paraId="4DB84EDB" w14:textId="77777777" w:rsidTr="00785C74">
        <w:trPr>
          <w:trHeight w:val="248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03533E6C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8E70E1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Mobile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D31B3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5179B" w:rsidRPr="00EA4740" w14:paraId="6B153922" w14:textId="77777777" w:rsidTr="00785C74">
        <w:trPr>
          <w:trHeight w:val="24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32B6158E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5B4F1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B388C" w14:textId="77777777" w:rsidR="00F5179B" w:rsidRPr="00EA4740" w:rsidRDefault="00F5179B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83DCB4F" w14:textId="77777777" w:rsidR="004E5883" w:rsidRPr="00EA4740" w:rsidRDefault="004E5883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1908"/>
        <w:gridCol w:w="3445"/>
        <w:gridCol w:w="1985"/>
        <w:gridCol w:w="879"/>
        <w:gridCol w:w="2410"/>
      </w:tblGrid>
      <w:tr w:rsidR="003051DD" w:rsidRPr="00EA4740" w14:paraId="45D13E84" w14:textId="77777777" w:rsidTr="00EA4740">
        <w:tc>
          <w:tcPr>
            <w:tcW w:w="10627" w:type="dxa"/>
            <w:gridSpan w:val="5"/>
            <w:shd w:val="clear" w:color="auto" w:fill="FFE18B"/>
          </w:tcPr>
          <w:p w14:paraId="65AD5636" w14:textId="77777777" w:rsidR="003051DD" w:rsidRPr="00EA4740" w:rsidRDefault="003051DD" w:rsidP="00DB25FB">
            <w:pPr>
              <w:spacing w:before="40" w:after="4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Referrer </w:t>
            </w:r>
            <w:r w:rsidR="00805E6A"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etails</w:t>
            </w:r>
            <w:r w:rsidR="00432647"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2647" w:rsidRPr="00EA4740">
              <w:rPr>
                <w:rFonts w:ascii="Century Gothic" w:hAnsi="Century Gothic" w:cs="Arial"/>
                <w:b/>
                <w:bCs/>
                <w:i/>
                <w:color w:val="000000" w:themeColor="text1"/>
                <w:sz w:val="20"/>
                <w:szCs w:val="20"/>
              </w:rPr>
              <w:t>(if different from above)</w:t>
            </w:r>
          </w:p>
        </w:tc>
      </w:tr>
      <w:tr w:rsidR="000E211C" w:rsidRPr="00EA4740" w14:paraId="6DAF5883" w14:textId="77777777" w:rsidTr="00EA4740">
        <w:trPr>
          <w:trHeight w:val="315"/>
        </w:trPr>
        <w:tc>
          <w:tcPr>
            <w:tcW w:w="1908" w:type="dxa"/>
            <w:shd w:val="clear" w:color="auto" w:fill="FFF4D5"/>
          </w:tcPr>
          <w:p w14:paraId="0758332F" w14:textId="77777777" w:rsidR="000E211C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Name</w:t>
            </w:r>
          </w:p>
        </w:tc>
        <w:tc>
          <w:tcPr>
            <w:tcW w:w="3445" w:type="dxa"/>
          </w:tcPr>
          <w:p w14:paraId="5DB054C2" w14:textId="77777777" w:rsidR="000E211C" w:rsidRPr="00EA4740" w:rsidRDefault="000E211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4D5"/>
          </w:tcPr>
          <w:p w14:paraId="50B089A4" w14:textId="77777777" w:rsidR="000E211C" w:rsidRPr="00EA4740" w:rsidRDefault="000E211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Date of referral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963" w14:textId="77777777" w:rsidR="000E211C" w:rsidRPr="00EA4740" w:rsidRDefault="000E211C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1E47" w:rsidRPr="00EA4740" w14:paraId="222425FA" w14:textId="77777777" w:rsidTr="00785C74">
        <w:trPr>
          <w:trHeight w:val="315"/>
        </w:trPr>
        <w:tc>
          <w:tcPr>
            <w:tcW w:w="1908" w:type="dxa"/>
            <w:vMerge w:val="restart"/>
            <w:shd w:val="clear" w:color="auto" w:fill="FFF4D5"/>
          </w:tcPr>
          <w:p w14:paraId="7AE399B7" w14:textId="77777777" w:rsidR="00D61E47" w:rsidRPr="00EA4740" w:rsidRDefault="004E5883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Role with child</w:t>
            </w:r>
          </w:p>
        </w:tc>
        <w:tc>
          <w:tcPr>
            <w:tcW w:w="3445" w:type="dxa"/>
            <w:vMerge w:val="restart"/>
          </w:tcPr>
          <w:p w14:paraId="088CF2B3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FF4D5"/>
          </w:tcPr>
          <w:p w14:paraId="22478230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Contact details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5A3804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Phone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23BD5C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1E47" w:rsidRPr="00EA4740" w14:paraId="53B85BDC" w14:textId="77777777" w:rsidTr="00785C74">
        <w:trPr>
          <w:trHeight w:val="315"/>
        </w:trPr>
        <w:tc>
          <w:tcPr>
            <w:tcW w:w="1908" w:type="dxa"/>
            <w:vMerge/>
            <w:shd w:val="clear" w:color="auto" w:fill="FFF4D5"/>
          </w:tcPr>
          <w:p w14:paraId="5FD19A18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0711865B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FF4D5"/>
          </w:tcPr>
          <w:p w14:paraId="465BF94C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7A0D7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Email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35D6" w14:textId="77777777" w:rsidR="00D61E47" w:rsidRPr="00EA4740" w:rsidRDefault="00D61E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2A8F058" w14:textId="77777777" w:rsidR="00EC5372" w:rsidRPr="00EA4740" w:rsidRDefault="00EC5372" w:rsidP="00EC5372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2263"/>
        <w:gridCol w:w="8364"/>
      </w:tblGrid>
      <w:tr w:rsidR="00805E6A" w:rsidRPr="00EA4740" w14:paraId="1410063E" w14:textId="77777777" w:rsidTr="00EA4740">
        <w:tc>
          <w:tcPr>
            <w:tcW w:w="10627" w:type="dxa"/>
            <w:gridSpan w:val="2"/>
            <w:shd w:val="clear" w:color="auto" w:fill="FFE18B"/>
          </w:tcPr>
          <w:p w14:paraId="06194F9E" w14:textId="77777777" w:rsidR="00805E6A" w:rsidRPr="00EA4740" w:rsidRDefault="00805E6A" w:rsidP="00794CFD">
            <w:pPr>
              <w:spacing w:before="40" w:after="4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Who will be attending the Teen Life programme?</w:t>
            </w:r>
          </w:p>
        </w:tc>
      </w:tr>
      <w:tr w:rsidR="00246EFB" w:rsidRPr="00EA4740" w14:paraId="53639A12" w14:textId="77777777" w:rsidTr="00EA4740">
        <w:tc>
          <w:tcPr>
            <w:tcW w:w="2263" w:type="dxa"/>
            <w:shd w:val="clear" w:color="auto" w:fill="FFF4D5"/>
          </w:tcPr>
          <w:p w14:paraId="45CC2196" w14:textId="77777777" w:rsidR="00246EFB" w:rsidRPr="00EA4740" w:rsidRDefault="00246EFB" w:rsidP="00805E6A">
            <w:pPr>
              <w:spacing w:before="40" w:after="4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Name of family member(s) attending and relationship to child</w:t>
            </w:r>
          </w:p>
        </w:tc>
        <w:tc>
          <w:tcPr>
            <w:tcW w:w="8364" w:type="dxa"/>
            <w:shd w:val="clear" w:color="auto" w:fill="FFFFFF" w:themeFill="background1"/>
          </w:tcPr>
          <w:p w14:paraId="43313FA6" w14:textId="77777777" w:rsidR="00246EFB" w:rsidRPr="00EA4740" w:rsidRDefault="00246EFB" w:rsidP="00805E6A">
            <w:pPr>
              <w:spacing w:before="40" w:after="4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805E6A" w:rsidRPr="00EA4740" w14:paraId="042A5D03" w14:textId="77777777" w:rsidTr="00EA4740">
        <w:tc>
          <w:tcPr>
            <w:tcW w:w="2263" w:type="dxa"/>
            <w:shd w:val="clear" w:color="auto" w:fill="FFF4D5"/>
          </w:tcPr>
          <w:p w14:paraId="2F1A8B6B" w14:textId="77777777" w:rsidR="00805E6A" w:rsidRPr="00EA4740" w:rsidRDefault="00246EFB" w:rsidP="00805E6A">
            <w:pPr>
              <w:spacing w:before="40" w:after="4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Name professional (s) </w:t>
            </w:r>
            <w:r w:rsidR="00805E6A" w:rsidRPr="00EA474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attending and role in young person’s life</w:t>
            </w:r>
          </w:p>
        </w:tc>
        <w:tc>
          <w:tcPr>
            <w:tcW w:w="8364" w:type="dxa"/>
            <w:shd w:val="clear" w:color="auto" w:fill="FFFFFF" w:themeFill="background1"/>
          </w:tcPr>
          <w:p w14:paraId="28634A69" w14:textId="77777777" w:rsidR="00805E6A" w:rsidRPr="00EA4740" w:rsidRDefault="00805E6A" w:rsidP="00805E6A">
            <w:pPr>
              <w:spacing w:before="40" w:after="4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83EFEC6" w14:textId="77777777" w:rsidR="00805E6A" w:rsidRPr="00EA4740" w:rsidRDefault="00805E6A" w:rsidP="00EC5372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9606"/>
        <w:gridCol w:w="1021"/>
      </w:tblGrid>
      <w:tr w:rsidR="00DE543D" w:rsidRPr="00EA4740" w14:paraId="2A21AA87" w14:textId="77777777" w:rsidTr="00EA4740">
        <w:trPr>
          <w:trHeight w:val="295"/>
        </w:trPr>
        <w:tc>
          <w:tcPr>
            <w:tcW w:w="10627" w:type="dxa"/>
            <w:gridSpan w:val="2"/>
            <w:shd w:val="clear" w:color="auto" w:fill="FFE18B"/>
          </w:tcPr>
          <w:p w14:paraId="53C0E518" w14:textId="77777777" w:rsidR="00DE543D" w:rsidRPr="00EA4740" w:rsidRDefault="00DE543D" w:rsidP="00DB25FB">
            <w:pPr>
              <w:spacing w:before="40" w:after="40"/>
              <w:rPr>
                <w:rFonts w:ascii="Century Gothic" w:hAnsi="Century Gothic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Referral Consent</w:t>
            </w:r>
          </w:p>
        </w:tc>
      </w:tr>
      <w:tr w:rsidR="00DE543D" w:rsidRPr="00EA4740" w14:paraId="26334841" w14:textId="77777777" w:rsidTr="00EA4740">
        <w:trPr>
          <w:trHeight w:val="295"/>
        </w:trPr>
        <w:tc>
          <w:tcPr>
            <w:tcW w:w="9606" w:type="dxa"/>
            <w:vMerge w:val="restart"/>
            <w:shd w:val="clear" w:color="auto" w:fill="FFF4D5"/>
          </w:tcPr>
          <w:p w14:paraId="6897CA97" w14:textId="77777777" w:rsidR="00DE543D" w:rsidRPr="00EA4740" w:rsidRDefault="00DE543D" w:rsidP="005629BA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 xml:space="preserve">This referral has been discussed with the person and/or their </w:t>
            </w:r>
            <w:r w:rsidR="00FB271F" w:rsidRPr="00EA4740">
              <w:rPr>
                <w:rFonts w:ascii="Century Gothic" w:hAnsi="Century Gothic" w:cs="Arial"/>
                <w:sz w:val="20"/>
                <w:szCs w:val="20"/>
              </w:rPr>
              <w:t>parent/</w:t>
            </w:r>
            <w:r w:rsidR="005629BA" w:rsidRPr="00EA4740">
              <w:rPr>
                <w:rFonts w:ascii="Century Gothic" w:hAnsi="Century Gothic" w:cs="Arial"/>
                <w:sz w:val="20"/>
                <w:szCs w:val="20"/>
              </w:rPr>
              <w:t>guardian and agreement gained to make this referral for participation in the Teen Life programme.</w:t>
            </w:r>
          </w:p>
        </w:tc>
        <w:tc>
          <w:tcPr>
            <w:tcW w:w="1021" w:type="dxa"/>
            <w:shd w:val="clear" w:color="auto" w:fill="FFF4D5"/>
            <w:vAlign w:val="center"/>
          </w:tcPr>
          <w:p w14:paraId="224402FC" w14:textId="77777777" w:rsidR="00DE543D" w:rsidRPr="00EA4740" w:rsidRDefault="00DE543D" w:rsidP="00DB25FB">
            <w:pPr>
              <w:spacing w:before="40" w:after="4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i/>
                <w:sz w:val="20"/>
                <w:szCs w:val="20"/>
                <w:shd w:val="clear" w:color="auto" w:fill="FFF4D5"/>
              </w:rPr>
              <w:t>yes/</w:t>
            </w:r>
            <w:r w:rsidRPr="00EA4740">
              <w:rPr>
                <w:rFonts w:ascii="Century Gothic" w:hAnsi="Century Gothic" w:cs="Arial"/>
                <w:i/>
                <w:sz w:val="20"/>
                <w:szCs w:val="20"/>
              </w:rPr>
              <w:t>no</w:t>
            </w:r>
          </w:p>
        </w:tc>
      </w:tr>
      <w:tr w:rsidR="00DE543D" w:rsidRPr="00EA4740" w14:paraId="41D4FF93" w14:textId="77777777" w:rsidTr="00EA4740">
        <w:trPr>
          <w:trHeight w:val="294"/>
        </w:trPr>
        <w:tc>
          <w:tcPr>
            <w:tcW w:w="9606" w:type="dxa"/>
            <w:vMerge/>
            <w:shd w:val="clear" w:color="auto" w:fill="FFF4D5"/>
          </w:tcPr>
          <w:p w14:paraId="18679CC3" w14:textId="77777777" w:rsidR="00DE543D" w:rsidRPr="00EA4740" w:rsidRDefault="00DE543D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9F5B2B0" w14:textId="77777777" w:rsidR="00DE543D" w:rsidRPr="00EA4740" w:rsidRDefault="00DE543D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35D8AFD" w14:textId="77777777" w:rsidR="00DE543D" w:rsidRPr="00EA4740" w:rsidRDefault="00DE543D" w:rsidP="00EC5372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2263"/>
        <w:gridCol w:w="8364"/>
      </w:tblGrid>
      <w:tr w:rsidR="00DE543D" w:rsidRPr="00EA4740" w14:paraId="49E661B7" w14:textId="77777777" w:rsidTr="00EA4740">
        <w:trPr>
          <w:trHeight w:val="270"/>
        </w:trPr>
        <w:tc>
          <w:tcPr>
            <w:tcW w:w="10627" w:type="dxa"/>
            <w:gridSpan w:val="2"/>
            <w:shd w:val="clear" w:color="auto" w:fill="FFE18B"/>
          </w:tcPr>
          <w:p w14:paraId="56A9C48E" w14:textId="77777777" w:rsidR="00DE543D" w:rsidRPr="00EA4740" w:rsidRDefault="00DE543D" w:rsidP="00821589">
            <w:pPr>
              <w:spacing w:before="40" w:after="40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Parent Education referral – additional Information</w:t>
            </w:r>
          </w:p>
        </w:tc>
      </w:tr>
      <w:tr w:rsidR="00432647" w:rsidRPr="00EA4740" w14:paraId="5C246FFB" w14:textId="77777777" w:rsidTr="00EA4740">
        <w:trPr>
          <w:trHeight w:val="637"/>
        </w:trPr>
        <w:tc>
          <w:tcPr>
            <w:tcW w:w="2263" w:type="dxa"/>
            <w:shd w:val="clear" w:color="auto" w:fill="FFF4D5"/>
          </w:tcPr>
          <w:p w14:paraId="263F7310" w14:textId="77777777" w:rsidR="00432647" w:rsidRPr="00EA4740" w:rsidRDefault="004326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  <w:r w:rsidRPr="00EA4740">
              <w:rPr>
                <w:rFonts w:ascii="Century Gothic" w:hAnsi="Century Gothic" w:cs="Arial"/>
                <w:sz w:val="20"/>
                <w:szCs w:val="20"/>
              </w:rPr>
              <w:t>Other programmes or education workshops attended</w:t>
            </w:r>
          </w:p>
        </w:tc>
        <w:tc>
          <w:tcPr>
            <w:tcW w:w="8364" w:type="dxa"/>
          </w:tcPr>
          <w:p w14:paraId="6B2DEE86" w14:textId="77777777" w:rsidR="00432647" w:rsidRPr="00EA4740" w:rsidRDefault="00432647" w:rsidP="00DB25FB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CE8E033" w14:textId="77777777" w:rsidR="00561224" w:rsidRPr="000F0CB0" w:rsidRDefault="00561224" w:rsidP="00561224">
      <w:pPr>
        <w:pStyle w:val="Header"/>
        <w:rPr>
          <w:rFonts w:ascii="Arial" w:hAnsi="Arial" w:cs="Arial"/>
          <w:sz w:val="10"/>
          <w:szCs w:val="10"/>
          <w:lang w:val="de-DE"/>
        </w:rPr>
      </w:pPr>
    </w:p>
    <w:sectPr w:rsidR="00561224" w:rsidRPr="000F0CB0" w:rsidSect="00C97A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" w:right="794" w:bottom="454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D5BB" w14:textId="77777777" w:rsidR="009A11BA" w:rsidRDefault="009A11BA">
      <w:r>
        <w:separator/>
      </w:r>
    </w:p>
  </w:endnote>
  <w:endnote w:type="continuationSeparator" w:id="0">
    <w:p w14:paraId="6A55411B" w14:textId="77777777" w:rsidR="009A11BA" w:rsidRDefault="009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C740" w14:textId="77777777" w:rsidR="001466AB" w:rsidRDefault="00146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4"/>
      <w:gridCol w:w="2996"/>
      <w:gridCol w:w="3056"/>
    </w:tblGrid>
    <w:tr w:rsidR="00E1584E" w:rsidRPr="00664849" w14:paraId="1FA6B771" w14:textId="77777777" w:rsidTr="00B01F06">
      <w:trPr>
        <w:jc w:val="center"/>
      </w:trPr>
      <w:tc>
        <w:tcPr>
          <w:tcW w:w="2974" w:type="dxa"/>
        </w:tcPr>
        <w:p w14:paraId="34042929" w14:textId="77777777" w:rsidR="00E1584E" w:rsidRPr="006F5861" w:rsidRDefault="00E1584E" w:rsidP="00E1584E">
          <w:pPr>
            <w:pStyle w:val="Footer"/>
            <w:jc w:val="center"/>
            <w:rPr>
              <w:rFonts w:ascii="Century Gothic" w:hAnsi="Century Gothic"/>
              <w:b/>
              <w:color w:val="8270E5"/>
              <w:sz w:val="12"/>
              <w:szCs w:val="12"/>
            </w:rPr>
          </w:pPr>
          <w:r w:rsidRPr="006F5861">
            <w:rPr>
              <w:rFonts w:ascii="Century Gothic" w:hAnsi="Century Gothic"/>
              <w:b/>
              <w:color w:val="8270E5"/>
              <w:sz w:val="12"/>
              <w:szCs w:val="12"/>
            </w:rPr>
            <w:t>Kai Whakaute:</w:t>
          </w:r>
        </w:p>
        <w:p w14:paraId="1EABD400" w14:textId="77777777" w:rsidR="00E1584E" w:rsidRPr="005C6490" w:rsidRDefault="00E1584E" w:rsidP="00E1584E">
          <w:pPr>
            <w:pStyle w:val="Footer"/>
            <w:jc w:val="center"/>
            <w:rPr>
              <w:rFonts w:ascii="Century Gothic" w:hAnsi="Century Gothic"/>
              <w:sz w:val="12"/>
              <w:szCs w:val="12"/>
            </w:rPr>
          </w:pPr>
          <w:r w:rsidRPr="005C6490">
            <w:rPr>
              <w:rFonts w:ascii="Century Gothic" w:hAnsi="Century Gothic"/>
              <w:sz w:val="12"/>
              <w:szCs w:val="12"/>
            </w:rPr>
            <w:t>We act with Care, Respect and Empathy.</w:t>
          </w:r>
        </w:p>
      </w:tc>
      <w:tc>
        <w:tcPr>
          <w:tcW w:w="2996" w:type="dxa"/>
        </w:tcPr>
        <w:p w14:paraId="40F0D021" w14:textId="77777777" w:rsidR="00E1584E" w:rsidRPr="006F5861" w:rsidRDefault="00E1584E" w:rsidP="00E1584E">
          <w:pPr>
            <w:pStyle w:val="Footer"/>
            <w:jc w:val="center"/>
            <w:rPr>
              <w:rFonts w:ascii="Century Gothic" w:hAnsi="Century Gothic"/>
              <w:b/>
              <w:color w:val="8270E5"/>
              <w:sz w:val="12"/>
              <w:szCs w:val="12"/>
            </w:rPr>
          </w:pPr>
          <w:r w:rsidRPr="006F5861">
            <w:rPr>
              <w:rFonts w:ascii="Century Gothic" w:hAnsi="Century Gothic"/>
              <w:b/>
              <w:color w:val="8270E5"/>
              <w:sz w:val="12"/>
              <w:szCs w:val="12"/>
            </w:rPr>
            <w:t>Kai Huhuatanga:</w:t>
          </w:r>
        </w:p>
        <w:p w14:paraId="716D4A71" w14:textId="77777777" w:rsidR="00E1584E" w:rsidRPr="005C6490" w:rsidRDefault="00E1584E" w:rsidP="00E1584E">
          <w:pPr>
            <w:pStyle w:val="Footer"/>
            <w:jc w:val="center"/>
            <w:rPr>
              <w:rFonts w:ascii="Century Gothic" w:hAnsi="Century Gothic"/>
              <w:sz w:val="12"/>
              <w:szCs w:val="12"/>
            </w:rPr>
          </w:pPr>
          <w:r w:rsidRPr="005C6490">
            <w:rPr>
              <w:rFonts w:ascii="Century Gothic" w:hAnsi="Century Gothic"/>
              <w:sz w:val="12"/>
              <w:szCs w:val="12"/>
            </w:rPr>
            <w:t>We strive for Excellence and Quality.</w:t>
          </w:r>
        </w:p>
      </w:tc>
      <w:tc>
        <w:tcPr>
          <w:tcW w:w="3056" w:type="dxa"/>
        </w:tcPr>
        <w:p w14:paraId="08CDC3B2" w14:textId="77777777" w:rsidR="00E1584E" w:rsidRPr="006F5861" w:rsidRDefault="00E1584E" w:rsidP="00E1584E">
          <w:pPr>
            <w:pStyle w:val="Footer"/>
            <w:jc w:val="center"/>
            <w:rPr>
              <w:rFonts w:ascii="Century Gothic" w:hAnsi="Century Gothic"/>
              <w:b/>
              <w:color w:val="8270E5"/>
              <w:sz w:val="12"/>
              <w:szCs w:val="12"/>
            </w:rPr>
          </w:pPr>
          <w:r w:rsidRPr="006F5861">
            <w:rPr>
              <w:rFonts w:ascii="Century Gothic" w:hAnsi="Century Gothic"/>
              <w:b/>
              <w:color w:val="8270E5"/>
              <w:sz w:val="12"/>
              <w:szCs w:val="12"/>
            </w:rPr>
            <w:t>Kai Whānaungatanga:</w:t>
          </w:r>
        </w:p>
        <w:p w14:paraId="58D933D7" w14:textId="77777777" w:rsidR="00E1584E" w:rsidRPr="005C6490" w:rsidRDefault="00E1584E" w:rsidP="00E1584E">
          <w:pPr>
            <w:pStyle w:val="Footer"/>
            <w:jc w:val="center"/>
            <w:rPr>
              <w:rFonts w:ascii="Century Gothic" w:hAnsi="Century Gothic"/>
              <w:b/>
              <w:sz w:val="12"/>
              <w:szCs w:val="12"/>
            </w:rPr>
          </w:pPr>
          <w:r w:rsidRPr="005C6490">
            <w:rPr>
              <w:rFonts w:ascii="Century Gothic" w:hAnsi="Century Gothic"/>
              <w:sz w:val="12"/>
              <w:szCs w:val="12"/>
            </w:rPr>
            <w:t>We act in Partnership</w:t>
          </w:r>
          <w:r w:rsidRPr="005C6490">
            <w:rPr>
              <w:rFonts w:ascii="Century Gothic" w:hAnsi="Century Gothic"/>
              <w:b/>
              <w:sz w:val="12"/>
              <w:szCs w:val="12"/>
            </w:rPr>
            <w:t>.</w:t>
          </w:r>
        </w:p>
      </w:tc>
    </w:tr>
  </w:tbl>
  <w:p w14:paraId="73203961" w14:textId="3EBF19EF" w:rsidR="00EA4740" w:rsidRPr="00A31DE0" w:rsidRDefault="00EA4740" w:rsidP="00EA4740">
    <w:pPr>
      <w:pStyle w:val="Footer"/>
      <w:jc w:val="center"/>
      <w:rPr>
        <w:rFonts w:ascii="Century Gothic" w:hAnsi="Century Gothic"/>
        <w:sz w:val="16"/>
        <w:szCs w:val="16"/>
      </w:rPr>
    </w:pPr>
  </w:p>
  <w:p w14:paraId="3646348D" w14:textId="4452AE34" w:rsidR="00EA4740" w:rsidRPr="00A31DE0" w:rsidRDefault="00E1584E" w:rsidP="00EA4740">
    <w:pPr>
      <w:pStyle w:val="Footer"/>
      <w:spacing w:before="240"/>
      <w:jc w:val="right"/>
      <w:rPr>
        <w:rFonts w:ascii="Century Gothic" w:hAnsi="Century Gothic"/>
        <w:sz w:val="16"/>
        <w:szCs w:val="16"/>
      </w:rPr>
    </w:pPr>
    <w:r w:rsidRPr="00A31DE0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4CAEF" wp14:editId="02EAB0FD">
              <wp:simplePos x="0" y="0"/>
              <wp:positionH relativeFrom="margin">
                <wp:posOffset>-6350</wp:posOffset>
              </wp:positionH>
              <wp:positionV relativeFrom="paragraph">
                <wp:posOffset>87630</wp:posOffset>
              </wp:positionV>
              <wp:extent cx="656844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4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6F7A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6.9pt" to="516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" strokecolor="black [3040]">
              <w10:wrap anchorx="margin"/>
            </v:line>
          </w:pict>
        </mc:Fallback>
      </mc:AlternateContent>
    </w:r>
    <w:r w:rsidR="00EA4740" w:rsidRPr="00A31DE0">
      <w:rPr>
        <w:rFonts w:ascii="Century Gothic" w:hAnsi="Century Gothic"/>
        <w:sz w:val="16"/>
        <w:szCs w:val="16"/>
      </w:rPr>
      <w:t xml:space="preserve">Date: </w:t>
    </w:r>
  </w:p>
  <w:p w14:paraId="3E5AD7DE" w14:textId="77777777" w:rsidR="00EA4740" w:rsidRPr="00A31DE0" w:rsidRDefault="00EA4740" w:rsidP="00EA4740">
    <w:pPr>
      <w:pStyle w:val="Footer"/>
      <w:tabs>
        <w:tab w:val="right" w:pos="9638"/>
      </w:tabs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F</w:t>
    </w:r>
    <w:r w:rsidRPr="00A31DE0">
      <w:rPr>
        <w:rFonts w:ascii="Century Gothic" w:hAnsi="Century Gothic"/>
        <w:sz w:val="16"/>
        <w:szCs w:val="16"/>
      </w:rPr>
      <w:t xml:space="preserve">orm # </w:t>
    </w:r>
  </w:p>
  <w:p w14:paraId="3E1846E6" w14:textId="77777777" w:rsidR="00EA4740" w:rsidRPr="00A31DE0" w:rsidRDefault="00EA4740" w:rsidP="00EA4740">
    <w:pPr>
      <w:pStyle w:val="Footer"/>
      <w:tabs>
        <w:tab w:val="right" w:pos="9638"/>
        <w:tab w:val="right" w:pos="14138"/>
      </w:tabs>
      <w:spacing w:after="120" w:line="200" w:lineRule="atLeast"/>
      <w:jc w:val="right"/>
      <w:rPr>
        <w:rFonts w:ascii="Century Gothic" w:hAnsi="Century Gothic"/>
        <w:sz w:val="16"/>
        <w:szCs w:val="16"/>
      </w:rPr>
    </w:pPr>
    <w:r w:rsidRPr="00A31DE0">
      <w:rPr>
        <w:rFonts w:ascii="Century Gothic" w:hAnsi="Century Gothic"/>
        <w:noProof/>
        <w:color w:val="636348"/>
        <w:sz w:val="16"/>
        <w:szCs w:val="16"/>
      </w:rPr>
      <w:drawing>
        <wp:anchor distT="0" distB="0" distL="114300" distR="114300" simplePos="0" relativeHeight="251664384" behindDoc="0" locked="0" layoutInCell="1" allowOverlap="1" wp14:anchorId="05F31757" wp14:editId="6F0281A1">
          <wp:simplePos x="0" y="0"/>
          <wp:positionH relativeFrom="margin">
            <wp:align>right</wp:align>
          </wp:positionH>
          <wp:positionV relativeFrom="paragraph">
            <wp:posOffset>148590</wp:posOffset>
          </wp:positionV>
          <wp:extent cx="6548120" cy="247015"/>
          <wp:effectExtent l="0" t="0" r="508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12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DE0">
      <w:rPr>
        <w:rFonts w:ascii="Century Gothic" w:hAnsi="Century Gothic"/>
        <w:sz w:val="16"/>
        <w:szCs w:val="16"/>
      </w:rPr>
      <w:t xml:space="preserve">Page </w:t>
    </w:r>
    <w:r w:rsidRPr="00A31DE0">
      <w:rPr>
        <w:rFonts w:ascii="Century Gothic" w:hAnsi="Century Gothic"/>
        <w:sz w:val="16"/>
        <w:szCs w:val="16"/>
      </w:rPr>
      <w:fldChar w:fldCharType="begin"/>
    </w:r>
    <w:r w:rsidRPr="00A31DE0">
      <w:rPr>
        <w:rFonts w:ascii="Century Gothic" w:hAnsi="Century Gothic"/>
        <w:sz w:val="16"/>
        <w:szCs w:val="16"/>
      </w:rPr>
      <w:instrText xml:space="preserve"> PAGE </w:instrText>
    </w:r>
    <w:r w:rsidRPr="00A31DE0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</w:t>
    </w:r>
    <w:r w:rsidRPr="00A31DE0">
      <w:rPr>
        <w:rFonts w:ascii="Century Gothic" w:hAnsi="Century Gothic"/>
        <w:sz w:val="16"/>
        <w:szCs w:val="16"/>
      </w:rPr>
      <w:fldChar w:fldCharType="end"/>
    </w:r>
    <w:r w:rsidRPr="00A31DE0">
      <w:rPr>
        <w:rFonts w:ascii="Century Gothic" w:hAnsi="Century Gothic"/>
        <w:sz w:val="16"/>
        <w:szCs w:val="16"/>
      </w:rPr>
      <w:t xml:space="preserve"> of </w:t>
    </w:r>
    <w:r w:rsidRPr="00A31DE0">
      <w:rPr>
        <w:rFonts w:ascii="Century Gothic" w:hAnsi="Century Gothic"/>
        <w:sz w:val="16"/>
        <w:szCs w:val="16"/>
      </w:rPr>
      <w:fldChar w:fldCharType="begin"/>
    </w:r>
    <w:r w:rsidRPr="00A31DE0">
      <w:rPr>
        <w:rFonts w:ascii="Century Gothic" w:hAnsi="Century Gothic"/>
        <w:sz w:val="16"/>
        <w:szCs w:val="16"/>
      </w:rPr>
      <w:instrText xml:space="preserve"> NUMPAGES </w:instrText>
    </w:r>
    <w:r w:rsidRPr="00A31DE0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10</w:t>
    </w:r>
    <w:r w:rsidRPr="00A31DE0">
      <w:rPr>
        <w:rFonts w:ascii="Century Gothic" w:hAnsi="Century Gothic"/>
        <w:sz w:val="16"/>
        <w:szCs w:val="16"/>
      </w:rPr>
      <w:fldChar w:fldCharType="end"/>
    </w:r>
  </w:p>
  <w:p w14:paraId="6679DFA4" w14:textId="656BC98E" w:rsidR="00821589" w:rsidRPr="00EA4740" w:rsidRDefault="00821589" w:rsidP="00EA4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4"/>
      <w:gridCol w:w="2996"/>
      <w:gridCol w:w="3056"/>
    </w:tblGrid>
    <w:tr w:rsidR="00E1584E" w:rsidRPr="00664849" w14:paraId="2312FDDC" w14:textId="77777777" w:rsidTr="00B01F06">
      <w:trPr>
        <w:jc w:val="center"/>
      </w:trPr>
      <w:tc>
        <w:tcPr>
          <w:tcW w:w="2974" w:type="dxa"/>
        </w:tcPr>
        <w:p w14:paraId="1A647B17" w14:textId="2F518752" w:rsidR="00E1584E" w:rsidRPr="006F5861" w:rsidRDefault="00E1584E" w:rsidP="00E1584E">
          <w:pPr>
            <w:pStyle w:val="Footer"/>
            <w:jc w:val="center"/>
            <w:rPr>
              <w:rFonts w:ascii="Century Gothic" w:hAnsi="Century Gothic"/>
              <w:b/>
              <w:color w:val="8270E5"/>
              <w:sz w:val="12"/>
              <w:szCs w:val="12"/>
            </w:rPr>
          </w:pPr>
          <w:r w:rsidRPr="006F5861">
            <w:rPr>
              <w:rFonts w:ascii="Century Gothic" w:hAnsi="Century Gothic"/>
              <w:b/>
              <w:color w:val="8270E5"/>
              <w:sz w:val="12"/>
              <w:szCs w:val="12"/>
            </w:rPr>
            <w:t>Kai Whakaute:</w:t>
          </w:r>
        </w:p>
        <w:p w14:paraId="1BD2D2F6" w14:textId="77777777" w:rsidR="00E1584E" w:rsidRPr="005C6490" w:rsidRDefault="00E1584E" w:rsidP="00E1584E">
          <w:pPr>
            <w:pStyle w:val="Footer"/>
            <w:jc w:val="center"/>
            <w:rPr>
              <w:rFonts w:ascii="Century Gothic" w:hAnsi="Century Gothic"/>
              <w:sz w:val="12"/>
              <w:szCs w:val="12"/>
            </w:rPr>
          </w:pPr>
          <w:r w:rsidRPr="005C6490">
            <w:rPr>
              <w:rFonts w:ascii="Century Gothic" w:hAnsi="Century Gothic"/>
              <w:sz w:val="12"/>
              <w:szCs w:val="12"/>
            </w:rPr>
            <w:t>We act with Care, Respect and Empathy.</w:t>
          </w:r>
        </w:p>
      </w:tc>
      <w:tc>
        <w:tcPr>
          <w:tcW w:w="2996" w:type="dxa"/>
        </w:tcPr>
        <w:p w14:paraId="01F3E44A" w14:textId="77777777" w:rsidR="00E1584E" w:rsidRPr="006F5861" w:rsidRDefault="00E1584E" w:rsidP="00E1584E">
          <w:pPr>
            <w:pStyle w:val="Footer"/>
            <w:jc w:val="center"/>
            <w:rPr>
              <w:rFonts w:ascii="Century Gothic" w:hAnsi="Century Gothic"/>
              <w:b/>
              <w:color w:val="8270E5"/>
              <w:sz w:val="12"/>
              <w:szCs w:val="12"/>
            </w:rPr>
          </w:pPr>
          <w:r w:rsidRPr="006F5861">
            <w:rPr>
              <w:rFonts w:ascii="Century Gothic" w:hAnsi="Century Gothic"/>
              <w:b/>
              <w:color w:val="8270E5"/>
              <w:sz w:val="12"/>
              <w:szCs w:val="12"/>
            </w:rPr>
            <w:t>Kai Huhuatanga:</w:t>
          </w:r>
        </w:p>
        <w:p w14:paraId="048991D9" w14:textId="77777777" w:rsidR="00E1584E" w:rsidRPr="005C6490" w:rsidRDefault="00E1584E" w:rsidP="00E1584E">
          <w:pPr>
            <w:pStyle w:val="Footer"/>
            <w:jc w:val="center"/>
            <w:rPr>
              <w:rFonts w:ascii="Century Gothic" w:hAnsi="Century Gothic"/>
              <w:sz w:val="12"/>
              <w:szCs w:val="12"/>
            </w:rPr>
          </w:pPr>
          <w:r w:rsidRPr="005C6490">
            <w:rPr>
              <w:rFonts w:ascii="Century Gothic" w:hAnsi="Century Gothic"/>
              <w:sz w:val="12"/>
              <w:szCs w:val="12"/>
            </w:rPr>
            <w:t>We strive for Excellence and Quality.</w:t>
          </w:r>
        </w:p>
      </w:tc>
      <w:tc>
        <w:tcPr>
          <w:tcW w:w="3056" w:type="dxa"/>
        </w:tcPr>
        <w:p w14:paraId="2CACF6B2" w14:textId="77777777" w:rsidR="00E1584E" w:rsidRPr="006F5861" w:rsidRDefault="00E1584E" w:rsidP="00E1584E">
          <w:pPr>
            <w:pStyle w:val="Footer"/>
            <w:jc w:val="center"/>
            <w:rPr>
              <w:rFonts w:ascii="Century Gothic" w:hAnsi="Century Gothic"/>
              <w:b/>
              <w:color w:val="8270E5"/>
              <w:sz w:val="12"/>
              <w:szCs w:val="12"/>
            </w:rPr>
          </w:pPr>
          <w:r w:rsidRPr="006F5861">
            <w:rPr>
              <w:rFonts w:ascii="Century Gothic" w:hAnsi="Century Gothic"/>
              <w:b/>
              <w:color w:val="8270E5"/>
              <w:sz w:val="12"/>
              <w:szCs w:val="12"/>
            </w:rPr>
            <w:t>Kai Whānaungatanga:</w:t>
          </w:r>
        </w:p>
        <w:p w14:paraId="0280D25D" w14:textId="77777777" w:rsidR="00E1584E" w:rsidRPr="005C6490" w:rsidRDefault="00E1584E" w:rsidP="00E1584E">
          <w:pPr>
            <w:pStyle w:val="Footer"/>
            <w:jc w:val="center"/>
            <w:rPr>
              <w:rFonts w:ascii="Century Gothic" w:hAnsi="Century Gothic"/>
              <w:b/>
              <w:sz w:val="12"/>
              <w:szCs w:val="12"/>
            </w:rPr>
          </w:pPr>
          <w:r w:rsidRPr="005C6490">
            <w:rPr>
              <w:rFonts w:ascii="Century Gothic" w:hAnsi="Century Gothic"/>
              <w:sz w:val="12"/>
              <w:szCs w:val="12"/>
            </w:rPr>
            <w:t>We act in Partnership</w:t>
          </w:r>
          <w:r w:rsidRPr="005C6490">
            <w:rPr>
              <w:rFonts w:ascii="Century Gothic" w:hAnsi="Century Gothic"/>
              <w:b/>
              <w:sz w:val="12"/>
              <w:szCs w:val="12"/>
            </w:rPr>
            <w:t>.</w:t>
          </w:r>
        </w:p>
      </w:tc>
    </w:tr>
  </w:tbl>
  <w:p w14:paraId="378725F3" w14:textId="39C3ADFF" w:rsidR="00EA4740" w:rsidRPr="00A31DE0" w:rsidRDefault="00EA4740" w:rsidP="00EA4740">
    <w:pPr>
      <w:pStyle w:val="Footer"/>
      <w:jc w:val="center"/>
      <w:rPr>
        <w:rFonts w:ascii="Century Gothic" w:hAnsi="Century Gothic"/>
        <w:sz w:val="16"/>
        <w:szCs w:val="16"/>
      </w:rPr>
    </w:pPr>
  </w:p>
  <w:p w14:paraId="56C7B9B0" w14:textId="22F6F371" w:rsidR="00EA4740" w:rsidRPr="00A31DE0" w:rsidRDefault="00E1584E" w:rsidP="00EA4740">
    <w:pPr>
      <w:pStyle w:val="Footer"/>
      <w:spacing w:before="240"/>
      <w:jc w:val="right"/>
      <w:rPr>
        <w:rFonts w:ascii="Century Gothic" w:hAnsi="Century Gothic"/>
        <w:sz w:val="16"/>
        <w:szCs w:val="16"/>
      </w:rPr>
    </w:pPr>
    <w:r w:rsidRPr="00A31DE0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C518F" wp14:editId="51AEA531">
              <wp:simplePos x="0" y="0"/>
              <wp:positionH relativeFrom="margin">
                <wp:align>right</wp:align>
              </wp:positionH>
              <wp:positionV relativeFrom="paragraph">
                <wp:posOffset>85090</wp:posOffset>
              </wp:positionV>
              <wp:extent cx="6558280" cy="0"/>
              <wp:effectExtent l="0" t="0" r="0" b="0"/>
              <wp:wrapNone/>
              <wp:docPr id="40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828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31A935" id="Straight Connector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5.2pt,6.7pt" to="98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" strokecolor="black [3040]">
              <w10:wrap anchorx="margin"/>
            </v:line>
          </w:pict>
        </mc:Fallback>
      </mc:AlternateContent>
    </w:r>
    <w:r w:rsidR="00EA4740" w:rsidRPr="00A31DE0">
      <w:rPr>
        <w:rFonts w:ascii="Century Gothic" w:hAnsi="Century Gothic"/>
        <w:sz w:val="16"/>
        <w:szCs w:val="16"/>
      </w:rPr>
      <w:t xml:space="preserve">Date: </w:t>
    </w:r>
  </w:p>
  <w:p w14:paraId="472B69AE" w14:textId="77777777" w:rsidR="00EA4740" w:rsidRPr="00A31DE0" w:rsidRDefault="00EA4740" w:rsidP="00EA4740">
    <w:pPr>
      <w:pStyle w:val="Footer"/>
      <w:tabs>
        <w:tab w:val="right" w:pos="9638"/>
      </w:tabs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F</w:t>
    </w:r>
    <w:r w:rsidRPr="00A31DE0">
      <w:rPr>
        <w:rFonts w:ascii="Century Gothic" w:hAnsi="Century Gothic"/>
        <w:sz w:val="16"/>
        <w:szCs w:val="16"/>
      </w:rPr>
      <w:t xml:space="preserve">orm # </w:t>
    </w:r>
  </w:p>
  <w:p w14:paraId="678222C2" w14:textId="77777777" w:rsidR="00EA4740" w:rsidRPr="00A31DE0" w:rsidRDefault="00EA4740" w:rsidP="00EA4740">
    <w:pPr>
      <w:pStyle w:val="Footer"/>
      <w:tabs>
        <w:tab w:val="right" w:pos="9638"/>
        <w:tab w:val="right" w:pos="14138"/>
      </w:tabs>
      <w:spacing w:after="120" w:line="200" w:lineRule="atLeast"/>
      <w:jc w:val="right"/>
      <w:rPr>
        <w:rFonts w:ascii="Century Gothic" w:hAnsi="Century Gothic"/>
        <w:sz w:val="16"/>
        <w:szCs w:val="16"/>
      </w:rPr>
    </w:pPr>
    <w:r w:rsidRPr="00A31DE0">
      <w:rPr>
        <w:rFonts w:ascii="Century Gothic" w:hAnsi="Century Gothic"/>
        <w:noProof/>
        <w:color w:val="636348"/>
        <w:sz w:val="16"/>
        <w:szCs w:val="16"/>
      </w:rPr>
      <w:drawing>
        <wp:anchor distT="0" distB="0" distL="114300" distR="114300" simplePos="0" relativeHeight="251661312" behindDoc="0" locked="0" layoutInCell="1" allowOverlap="1" wp14:anchorId="56029B12" wp14:editId="19060B4F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6548120" cy="247015"/>
          <wp:effectExtent l="0" t="0" r="508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12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DE0">
      <w:rPr>
        <w:rFonts w:ascii="Century Gothic" w:hAnsi="Century Gothic"/>
        <w:sz w:val="16"/>
        <w:szCs w:val="16"/>
      </w:rPr>
      <w:t xml:space="preserve">Page </w:t>
    </w:r>
    <w:r w:rsidRPr="00A31DE0">
      <w:rPr>
        <w:rFonts w:ascii="Century Gothic" w:hAnsi="Century Gothic"/>
        <w:sz w:val="16"/>
        <w:szCs w:val="16"/>
      </w:rPr>
      <w:fldChar w:fldCharType="begin"/>
    </w:r>
    <w:r w:rsidRPr="00A31DE0">
      <w:rPr>
        <w:rFonts w:ascii="Century Gothic" w:hAnsi="Century Gothic"/>
        <w:sz w:val="16"/>
        <w:szCs w:val="16"/>
      </w:rPr>
      <w:instrText xml:space="preserve"> PAGE </w:instrText>
    </w:r>
    <w:r w:rsidRPr="00A31DE0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</w:t>
    </w:r>
    <w:r w:rsidRPr="00A31DE0">
      <w:rPr>
        <w:rFonts w:ascii="Century Gothic" w:hAnsi="Century Gothic"/>
        <w:sz w:val="16"/>
        <w:szCs w:val="16"/>
      </w:rPr>
      <w:fldChar w:fldCharType="end"/>
    </w:r>
    <w:r w:rsidRPr="00A31DE0">
      <w:rPr>
        <w:rFonts w:ascii="Century Gothic" w:hAnsi="Century Gothic"/>
        <w:sz w:val="16"/>
        <w:szCs w:val="16"/>
      </w:rPr>
      <w:t xml:space="preserve"> of </w:t>
    </w:r>
    <w:r w:rsidRPr="00A31DE0">
      <w:rPr>
        <w:rFonts w:ascii="Century Gothic" w:hAnsi="Century Gothic"/>
        <w:sz w:val="16"/>
        <w:szCs w:val="16"/>
      </w:rPr>
      <w:fldChar w:fldCharType="begin"/>
    </w:r>
    <w:r w:rsidRPr="00A31DE0">
      <w:rPr>
        <w:rFonts w:ascii="Century Gothic" w:hAnsi="Century Gothic"/>
        <w:sz w:val="16"/>
        <w:szCs w:val="16"/>
      </w:rPr>
      <w:instrText xml:space="preserve"> NUMPAGES </w:instrText>
    </w:r>
    <w:r w:rsidRPr="00A31DE0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10</w:t>
    </w:r>
    <w:r w:rsidRPr="00A31DE0">
      <w:rPr>
        <w:rFonts w:ascii="Century Gothic" w:hAnsi="Century Gothic"/>
        <w:sz w:val="16"/>
        <w:szCs w:val="16"/>
      </w:rPr>
      <w:fldChar w:fldCharType="end"/>
    </w:r>
  </w:p>
  <w:p w14:paraId="18390633" w14:textId="2735017F" w:rsidR="00821589" w:rsidRPr="00F97438" w:rsidRDefault="00821589" w:rsidP="00EA4740">
    <w:pPr>
      <w:pStyle w:val="Default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2FEF" w14:textId="77777777" w:rsidR="009A11BA" w:rsidRDefault="009A11BA">
      <w:r>
        <w:separator/>
      </w:r>
    </w:p>
  </w:footnote>
  <w:footnote w:type="continuationSeparator" w:id="0">
    <w:p w14:paraId="17A6F98D" w14:textId="77777777" w:rsidR="009A11BA" w:rsidRDefault="009A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AC62" w14:textId="77777777" w:rsidR="001466AB" w:rsidRDefault="00146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F529" w14:textId="77777777" w:rsidR="001466AB" w:rsidRDefault="00146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3606"/>
      <w:gridCol w:w="4195"/>
    </w:tblGrid>
    <w:tr w:rsidR="00821589" w:rsidRPr="00EA4740" w14:paraId="5C552E79" w14:textId="77777777" w:rsidTr="00ED6567">
      <w:tc>
        <w:tcPr>
          <w:tcW w:w="2518" w:type="dxa"/>
          <w:vAlign w:val="center"/>
        </w:tcPr>
        <w:p w14:paraId="59304845" w14:textId="77777777" w:rsidR="00821589" w:rsidRPr="00EA4740" w:rsidRDefault="00821589" w:rsidP="00ED6567">
          <w:pPr>
            <w:pStyle w:val="Header"/>
            <w:rPr>
              <w:rFonts w:ascii="Century Gothic" w:hAnsi="Century Gothic" w:cs="Arial"/>
              <w:sz w:val="20"/>
              <w:szCs w:val="20"/>
            </w:rPr>
          </w:pPr>
          <w:r w:rsidRPr="00EA4740">
            <w:rPr>
              <w:rFonts w:ascii="Century Gothic" w:hAnsi="Century Gothic" w:cs="Arial"/>
              <w:sz w:val="20"/>
              <w:szCs w:val="20"/>
            </w:rPr>
            <w:t>0800 605 001</w:t>
          </w:r>
        </w:p>
        <w:p w14:paraId="2C516CFD" w14:textId="77777777" w:rsidR="00821589" w:rsidRPr="00EA4740" w:rsidRDefault="00821589" w:rsidP="00ED6567">
          <w:pPr>
            <w:pStyle w:val="Header"/>
            <w:rPr>
              <w:rFonts w:ascii="Century Gothic" w:hAnsi="Century Gothic" w:cs="Arial"/>
            </w:rPr>
          </w:pPr>
          <w:hyperlink r:id="rId1" w:history="1">
            <w:r w:rsidRPr="00EA4740">
              <w:rPr>
                <w:rStyle w:val="Hyperlink"/>
                <w:rFonts w:ascii="Century Gothic" w:hAnsi="Century Gothic" w:cs="Arial"/>
                <w:sz w:val="20"/>
                <w:szCs w:val="20"/>
              </w:rPr>
              <w:t>explore@explore.org.nz</w:t>
            </w:r>
          </w:hyperlink>
          <w:r w:rsidRPr="00EA4740">
            <w:rPr>
              <w:rFonts w:ascii="Century Gothic" w:hAnsi="Century Gothic" w:cs="Arial"/>
            </w:rPr>
            <w:t xml:space="preserve"> </w:t>
          </w:r>
        </w:p>
      </w:tc>
      <w:tc>
        <w:tcPr>
          <w:tcW w:w="3686" w:type="dxa"/>
          <w:vAlign w:val="center"/>
        </w:tcPr>
        <w:p w14:paraId="4ACEEB4B" w14:textId="692010E1" w:rsidR="00821589" w:rsidRPr="00EA4740" w:rsidRDefault="000248C0" w:rsidP="00EA4740">
          <w:pPr>
            <w:pStyle w:val="Heading1"/>
            <w:spacing w:after="240"/>
            <w:rPr>
              <w:rFonts w:ascii="Century Gothic" w:hAnsi="Century Gothic" w:cs="Arial"/>
              <w:iCs/>
              <w:color w:val="000000"/>
              <w:sz w:val="36"/>
              <w:szCs w:val="36"/>
            </w:rPr>
          </w:pPr>
          <w:r w:rsidRPr="00EA4740">
            <w:rPr>
              <w:rFonts w:ascii="Century Gothic" w:hAnsi="Century Gothic" w:cs="Arial"/>
              <w:b/>
              <w:bCs/>
              <w:color w:val="8270E5"/>
              <w:szCs w:val="36"/>
            </w:rPr>
            <w:t xml:space="preserve">Teen Life </w:t>
          </w:r>
          <w:r w:rsidR="00821589" w:rsidRPr="00EA4740">
            <w:rPr>
              <w:rFonts w:ascii="Century Gothic" w:hAnsi="Century Gothic" w:cs="Arial"/>
              <w:b/>
              <w:bCs/>
              <w:color w:val="8270E5"/>
              <w:szCs w:val="36"/>
            </w:rPr>
            <w:t>R</w:t>
          </w:r>
          <w:r w:rsidR="00EA4740">
            <w:rPr>
              <w:rFonts w:ascii="Century Gothic" w:hAnsi="Century Gothic" w:cs="Arial"/>
              <w:b/>
              <w:bCs/>
              <w:color w:val="8270E5"/>
              <w:szCs w:val="36"/>
            </w:rPr>
            <w:t>eferral</w:t>
          </w:r>
        </w:p>
      </w:tc>
      <w:tc>
        <w:tcPr>
          <w:tcW w:w="4330" w:type="dxa"/>
        </w:tcPr>
        <w:p w14:paraId="7F257DB9" w14:textId="6DDFB6D4" w:rsidR="00821589" w:rsidRPr="00EA4740" w:rsidRDefault="00EA4740" w:rsidP="009A4C09">
          <w:pPr>
            <w:pStyle w:val="Header"/>
            <w:jc w:val="right"/>
            <w:rPr>
              <w:rFonts w:ascii="Century Gothic" w:hAnsi="Century Gothic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75E551" wp14:editId="3E0BB89B">
                <wp:simplePos x="0" y="0"/>
                <wp:positionH relativeFrom="margin">
                  <wp:posOffset>1251585</wp:posOffset>
                </wp:positionH>
                <wp:positionV relativeFrom="paragraph">
                  <wp:posOffset>-51889</wp:posOffset>
                </wp:positionV>
                <wp:extent cx="1250315" cy="412036"/>
                <wp:effectExtent l="0" t="0" r="6985" b="7620"/>
                <wp:wrapNone/>
                <wp:docPr id="14" name="Picture 14" descr="A purpl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urple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412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B3AEB6" w14:textId="77777777" w:rsidR="00821589" w:rsidRPr="00EA4740" w:rsidRDefault="000248C0" w:rsidP="00EA4740">
    <w:pPr>
      <w:pStyle w:val="Header"/>
      <w:spacing w:before="120" w:after="120"/>
      <w:rPr>
        <w:rFonts w:ascii="Century Gothic" w:hAnsi="Century Gothic" w:cs="Arial"/>
        <w:sz w:val="16"/>
        <w:szCs w:val="16"/>
      </w:rPr>
    </w:pPr>
    <w:r w:rsidRPr="00EA4740">
      <w:rPr>
        <w:rFonts w:ascii="Century Gothic" w:hAnsi="Century Gothic" w:cs="Arial"/>
        <w:sz w:val="16"/>
        <w:szCs w:val="16"/>
      </w:rPr>
      <w:t xml:space="preserve">The Teen Life programme aims to empower parents and supporting professionals to understand more about how autism is experienced by autistic teenagers. It </w:t>
    </w:r>
    <w:r w:rsidR="009E22FA" w:rsidRPr="00EA4740">
      <w:rPr>
        <w:rFonts w:ascii="Century Gothic" w:hAnsi="Century Gothic" w:cs="Arial"/>
        <w:sz w:val="16"/>
        <w:szCs w:val="16"/>
      </w:rPr>
      <w:t>creates</w:t>
    </w:r>
    <w:r w:rsidRPr="00EA4740">
      <w:rPr>
        <w:rFonts w:ascii="Century Gothic" w:hAnsi="Century Gothic" w:cs="Arial"/>
        <w:sz w:val="16"/>
        <w:szCs w:val="16"/>
      </w:rPr>
      <w:t xml:space="preserve"> opportunities to discuss useful strategies and share ideas to support people with autism through their teen years</w:t>
    </w:r>
    <w:r w:rsidR="00821589" w:rsidRPr="00EA4740">
      <w:rPr>
        <w:rFonts w:ascii="Century Gothic" w:hAnsi="Century Gothic" w:cs="Arial"/>
        <w:sz w:val="16"/>
        <w:szCs w:val="16"/>
      </w:rPr>
      <w:t xml:space="preserve">.  </w:t>
    </w:r>
    <w:r w:rsidR="00AF6C73" w:rsidRPr="00EA4740">
      <w:rPr>
        <w:rFonts w:ascii="Century Gothic" w:hAnsi="Century Gothic" w:cs="Arial"/>
        <w:sz w:val="16"/>
        <w:szCs w:val="16"/>
      </w:rPr>
      <w:t xml:space="preserve">Parents/caregivers can elect to have </w:t>
    </w:r>
    <w:r w:rsidR="009E22FA" w:rsidRPr="00EA4740">
      <w:rPr>
        <w:rFonts w:ascii="Century Gothic" w:hAnsi="Century Gothic" w:cs="Arial"/>
        <w:sz w:val="16"/>
        <w:szCs w:val="16"/>
      </w:rPr>
      <w:t xml:space="preserve">a professional accompany them in the programme but this not </w:t>
    </w:r>
    <w:r w:rsidR="00AF6C73" w:rsidRPr="00EA4740">
      <w:rPr>
        <w:rFonts w:ascii="Century Gothic" w:hAnsi="Century Gothic" w:cs="Arial"/>
        <w:sz w:val="16"/>
        <w:szCs w:val="16"/>
      </w:rPr>
      <w:t>compulsory</w:t>
    </w:r>
    <w:r w:rsidR="001F198C" w:rsidRPr="00EA4740">
      <w:rPr>
        <w:rFonts w:ascii="Century Gothic" w:hAnsi="Century Gothic" w:cs="Arial"/>
        <w:sz w:val="16"/>
        <w:szCs w:val="16"/>
      </w:rPr>
      <w:t xml:space="preserve"> and is restricted to one person.</w:t>
    </w:r>
  </w:p>
  <w:p w14:paraId="0242604D" w14:textId="77777777" w:rsidR="00AF6C73" w:rsidRPr="00EA4740" w:rsidRDefault="000F0CB0" w:rsidP="00A953F6">
    <w:pPr>
      <w:pStyle w:val="Header"/>
      <w:spacing w:after="120"/>
      <w:rPr>
        <w:rFonts w:ascii="Century Gothic" w:hAnsi="Century Gothic" w:cs="Arial"/>
        <w:sz w:val="16"/>
        <w:szCs w:val="16"/>
      </w:rPr>
    </w:pPr>
    <w:r w:rsidRPr="00EA4740">
      <w:rPr>
        <w:rFonts w:ascii="Century Gothic" w:hAnsi="Century Gothic" w:cs="Arial"/>
        <w:sz w:val="16"/>
        <w:szCs w:val="16"/>
      </w:rPr>
      <w:t xml:space="preserve">The number of places in each programme are limited and </w:t>
    </w:r>
    <w:r w:rsidR="00AF6C73" w:rsidRPr="00EA4740">
      <w:rPr>
        <w:rFonts w:ascii="Century Gothic" w:hAnsi="Century Gothic" w:cs="Arial"/>
        <w:sz w:val="16"/>
        <w:szCs w:val="16"/>
      </w:rPr>
      <w:t xml:space="preserve">will be allocated on a </w:t>
    </w:r>
    <w:r w:rsidR="001341D8" w:rsidRPr="00EA4740">
      <w:rPr>
        <w:rFonts w:ascii="Century Gothic" w:hAnsi="Century Gothic" w:cs="Arial"/>
        <w:sz w:val="16"/>
        <w:szCs w:val="16"/>
      </w:rPr>
      <w:t>‘</w:t>
    </w:r>
    <w:r w:rsidR="00AF6C73" w:rsidRPr="00EA4740">
      <w:rPr>
        <w:rFonts w:ascii="Century Gothic" w:hAnsi="Century Gothic" w:cs="Arial"/>
        <w:sz w:val="16"/>
        <w:szCs w:val="16"/>
      </w:rPr>
      <w:t>first received</w:t>
    </w:r>
    <w:r w:rsidR="001341D8" w:rsidRPr="00EA4740">
      <w:rPr>
        <w:rFonts w:ascii="Century Gothic" w:hAnsi="Century Gothic" w:cs="Arial"/>
        <w:sz w:val="16"/>
        <w:szCs w:val="16"/>
      </w:rPr>
      <w:t>’</w:t>
    </w:r>
    <w:r w:rsidR="00AF6C73" w:rsidRPr="00EA4740">
      <w:rPr>
        <w:rFonts w:ascii="Century Gothic" w:hAnsi="Century Gothic" w:cs="Arial"/>
        <w:sz w:val="16"/>
        <w:szCs w:val="16"/>
      </w:rPr>
      <w:t xml:space="preserve"> </w:t>
    </w:r>
    <w:r w:rsidR="00FB271F" w:rsidRPr="00EA4740">
      <w:rPr>
        <w:rFonts w:ascii="Century Gothic" w:hAnsi="Century Gothic" w:cs="Arial"/>
        <w:sz w:val="16"/>
        <w:szCs w:val="16"/>
      </w:rPr>
      <w:t>basis. The programme is comprised of 6 sessions, typically held weekly.</w:t>
    </w:r>
    <w:r w:rsidR="001341D8" w:rsidRPr="00EA4740">
      <w:rPr>
        <w:rFonts w:ascii="Century Gothic" w:hAnsi="Century Gothic" w:cs="Arial"/>
        <w:sz w:val="16"/>
        <w:szCs w:val="16"/>
      </w:rPr>
      <w:t xml:space="preserve"> Can you </w:t>
    </w:r>
    <w:r w:rsidR="00AF6C73" w:rsidRPr="00EA4740">
      <w:rPr>
        <w:rFonts w:ascii="Century Gothic" w:hAnsi="Century Gothic" w:cs="Arial"/>
        <w:sz w:val="16"/>
        <w:szCs w:val="16"/>
      </w:rPr>
      <w:t xml:space="preserve">please ensure that </w:t>
    </w:r>
    <w:r w:rsidR="001341D8" w:rsidRPr="00EA4740">
      <w:rPr>
        <w:rFonts w:ascii="Century Gothic" w:hAnsi="Century Gothic" w:cs="Arial"/>
        <w:sz w:val="16"/>
        <w:szCs w:val="16"/>
      </w:rPr>
      <w:t xml:space="preserve">families </w:t>
    </w:r>
    <w:r w:rsidR="00AF6C73" w:rsidRPr="00EA4740">
      <w:rPr>
        <w:rFonts w:ascii="Century Gothic" w:hAnsi="Century Gothic" w:cs="Arial"/>
        <w:sz w:val="16"/>
        <w:szCs w:val="16"/>
      </w:rPr>
      <w:t xml:space="preserve">have </w:t>
    </w:r>
    <w:r w:rsidR="001341D8" w:rsidRPr="00EA4740">
      <w:rPr>
        <w:rFonts w:ascii="Century Gothic" w:hAnsi="Century Gothic" w:cs="Arial"/>
        <w:sz w:val="16"/>
        <w:szCs w:val="16"/>
      </w:rPr>
      <w:t xml:space="preserve">the </w:t>
    </w:r>
    <w:r w:rsidR="00AF6C73" w:rsidRPr="00EA4740">
      <w:rPr>
        <w:rFonts w:ascii="Century Gothic" w:hAnsi="Century Gothic" w:cs="Arial"/>
        <w:sz w:val="16"/>
        <w:szCs w:val="16"/>
      </w:rPr>
      <w:t xml:space="preserve">capacity to attend all </w:t>
    </w:r>
    <w:r w:rsidR="001341D8" w:rsidRPr="00EA4740">
      <w:rPr>
        <w:rFonts w:ascii="Century Gothic" w:hAnsi="Century Gothic" w:cs="Arial"/>
        <w:sz w:val="16"/>
        <w:szCs w:val="16"/>
      </w:rPr>
      <w:t>6</w:t>
    </w:r>
    <w:r w:rsidR="00AF6C73" w:rsidRPr="00EA4740">
      <w:rPr>
        <w:rFonts w:ascii="Century Gothic" w:hAnsi="Century Gothic" w:cs="Arial"/>
        <w:sz w:val="16"/>
        <w:szCs w:val="16"/>
      </w:rPr>
      <w:t xml:space="preserve"> sessions.</w:t>
    </w:r>
  </w:p>
  <w:p w14:paraId="477517D4" w14:textId="77777777" w:rsidR="000248C0" w:rsidRPr="00EA4740" w:rsidRDefault="000248C0" w:rsidP="00A953F6">
    <w:pPr>
      <w:pStyle w:val="Header"/>
      <w:spacing w:after="120"/>
      <w:rPr>
        <w:rFonts w:ascii="Century Gothic" w:hAnsi="Century Gothic" w:cs="Arial"/>
        <w:sz w:val="16"/>
        <w:szCs w:val="22"/>
        <w:lang w:val="de-DE"/>
      </w:rPr>
    </w:pPr>
    <w:r w:rsidRPr="00EA4740">
      <w:rPr>
        <w:rFonts w:ascii="Century Gothic" w:hAnsi="Century Gothic" w:cs="Arial"/>
        <w:sz w:val="16"/>
        <w:szCs w:val="22"/>
        <w:lang w:val="de-DE"/>
      </w:rPr>
      <w:t xml:space="preserve">This programme </w:t>
    </w:r>
    <w:r w:rsidR="00FB271F" w:rsidRPr="00EA4740">
      <w:rPr>
        <w:rFonts w:ascii="Century Gothic" w:hAnsi="Century Gothic" w:cs="Arial"/>
        <w:sz w:val="16"/>
        <w:szCs w:val="22"/>
        <w:lang w:val="de-DE"/>
      </w:rPr>
      <w:t>covers</w:t>
    </w:r>
    <w:r w:rsidRPr="00EA4740">
      <w:rPr>
        <w:rFonts w:ascii="Century Gothic" w:hAnsi="Century Gothic" w:cs="Arial"/>
        <w:sz w:val="16"/>
        <w:szCs w:val="22"/>
        <w:lang w:val="de-DE"/>
      </w:rPr>
      <w:t xml:space="preserve"> the following areas:</w:t>
    </w:r>
  </w:p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32"/>
      <w:gridCol w:w="3533"/>
      <w:gridCol w:w="3533"/>
    </w:tblGrid>
    <w:tr w:rsidR="00AF6C73" w:rsidRPr="00EA4740" w14:paraId="7970B903" w14:textId="77777777" w:rsidTr="004739F0">
      <w:tc>
        <w:tcPr>
          <w:tcW w:w="3532" w:type="dxa"/>
        </w:tcPr>
        <w:p w14:paraId="3FDB53CA" w14:textId="77777777" w:rsidR="00456F0E" w:rsidRPr="00A953F6" w:rsidRDefault="00456F0E" w:rsidP="00456F0E">
          <w:pPr>
            <w:pStyle w:val="Header"/>
            <w:spacing w:before="40" w:after="40"/>
            <w:ind w:left="29"/>
            <w:rPr>
              <w:rFonts w:ascii="Arial" w:hAnsi="Arial" w:cs="Arial"/>
              <w:sz w:val="16"/>
              <w:szCs w:val="22"/>
            </w:rPr>
          </w:pPr>
          <w:r>
            <w:rPr>
              <w:rFonts w:ascii="Arial" w:hAnsi="Arial" w:cs="Arial"/>
              <w:sz w:val="16"/>
              <w:szCs w:val="22"/>
            </w:rPr>
            <w:t>Session 1</w:t>
          </w:r>
        </w:p>
        <w:p w14:paraId="12FF6238" w14:textId="5C2A301E" w:rsidR="00AF6C73" w:rsidRPr="00EA4740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360"/>
            </w:tabs>
            <w:spacing w:before="40" w:after="40"/>
            <w:ind w:left="596" w:hanging="567"/>
            <w:rPr>
              <w:rFonts w:ascii="Century Gothic" w:hAnsi="Century Gothic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Understanding Autism</w:t>
          </w:r>
        </w:p>
      </w:tc>
      <w:tc>
        <w:tcPr>
          <w:tcW w:w="3533" w:type="dxa"/>
        </w:tcPr>
        <w:p w14:paraId="0EC7DF62" w14:textId="77777777" w:rsidR="00456F0E" w:rsidRPr="00A953F6" w:rsidRDefault="00456F0E" w:rsidP="00456F0E">
          <w:pPr>
            <w:pStyle w:val="Header"/>
            <w:spacing w:before="40" w:after="40"/>
            <w:ind w:left="-1"/>
            <w:rPr>
              <w:rFonts w:ascii="Arial" w:hAnsi="Arial" w:cs="Arial"/>
              <w:sz w:val="16"/>
              <w:szCs w:val="22"/>
            </w:rPr>
          </w:pPr>
          <w:r>
            <w:rPr>
              <w:rFonts w:ascii="Arial" w:hAnsi="Arial" w:cs="Arial"/>
              <w:sz w:val="16"/>
              <w:szCs w:val="22"/>
            </w:rPr>
            <w:t>Session 2</w:t>
          </w:r>
        </w:p>
        <w:p w14:paraId="1897B13D" w14:textId="24D16CE6" w:rsidR="00AF6C73" w:rsidRPr="00EA4740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283"/>
            </w:tabs>
            <w:spacing w:before="40" w:after="40"/>
            <w:ind w:hanging="721"/>
            <w:rPr>
              <w:rFonts w:ascii="Century Gothic" w:hAnsi="Century Gothic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Understanding autistic identity</w:t>
          </w:r>
        </w:p>
      </w:tc>
      <w:tc>
        <w:tcPr>
          <w:tcW w:w="3533" w:type="dxa"/>
        </w:tcPr>
        <w:p w14:paraId="3B0418F7" w14:textId="77777777" w:rsidR="00456F0E" w:rsidRPr="00A953F6" w:rsidRDefault="00456F0E" w:rsidP="00456F0E">
          <w:pPr>
            <w:pStyle w:val="Header"/>
            <w:spacing w:before="40" w:after="40"/>
            <w:rPr>
              <w:rFonts w:ascii="Arial" w:hAnsi="Arial" w:cs="Arial"/>
              <w:sz w:val="16"/>
              <w:szCs w:val="22"/>
            </w:rPr>
          </w:pPr>
          <w:r>
            <w:rPr>
              <w:rFonts w:ascii="Arial" w:hAnsi="Arial" w:cs="Arial"/>
              <w:sz w:val="16"/>
              <w:szCs w:val="22"/>
            </w:rPr>
            <w:t>Session 3</w:t>
          </w:r>
        </w:p>
        <w:p w14:paraId="273EA070" w14:textId="77777777" w:rsidR="00456F0E" w:rsidRPr="00AA1109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239"/>
            </w:tabs>
            <w:spacing w:before="40" w:after="40"/>
            <w:ind w:hanging="720"/>
            <w:rPr>
              <w:rFonts w:ascii="Arial" w:hAnsi="Arial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Stress and anxiety</w:t>
          </w:r>
        </w:p>
        <w:p w14:paraId="62BFF6EC" w14:textId="289DA0F6" w:rsidR="00AF6C73" w:rsidRPr="00EA4740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239"/>
            </w:tabs>
            <w:spacing w:before="40" w:after="40"/>
            <w:ind w:hanging="720"/>
            <w:rPr>
              <w:rFonts w:ascii="Century Gothic" w:hAnsi="Century Gothic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Understanding behaviour</w:t>
          </w:r>
        </w:p>
      </w:tc>
    </w:tr>
    <w:tr w:rsidR="00AF6C73" w:rsidRPr="00EA4740" w14:paraId="44AFE7D1" w14:textId="77777777" w:rsidTr="004739F0">
      <w:tc>
        <w:tcPr>
          <w:tcW w:w="3532" w:type="dxa"/>
        </w:tcPr>
        <w:p w14:paraId="114B929B" w14:textId="77777777" w:rsidR="00456F0E" w:rsidRPr="00A953F6" w:rsidRDefault="00456F0E" w:rsidP="00456F0E">
          <w:pPr>
            <w:pStyle w:val="Header"/>
            <w:spacing w:before="40" w:after="40"/>
            <w:ind w:left="29"/>
            <w:rPr>
              <w:rFonts w:ascii="Arial" w:hAnsi="Arial" w:cs="Arial"/>
              <w:sz w:val="16"/>
              <w:szCs w:val="22"/>
            </w:rPr>
          </w:pPr>
          <w:r>
            <w:rPr>
              <w:rFonts w:ascii="Arial" w:hAnsi="Arial" w:cs="Arial"/>
              <w:sz w:val="16"/>
              <w:szCs w:val="22"/>
            </w:rPr>
            <w:t>Session 4</w:t>
          </w:r>
        </w:p>
        <w:p w14:paraId="6E670F53" w14:textId="1B43F803" w:rsidR="00AF6C73" w:rsidRPr="00EA4740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360"/>
            </w:tabs>
            <w:spacing w:before="40" w:after="40"/>
            <w:ind w:left="596" w:hanging="567"/>
            <w:rPr>
              <w:rFonts w:ascii="Century Gothic" w:hAnsi="Century Gothic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Health and wellbeing</w:t>
          </w:r>
        </w:p>
      </w:tc>
      <w:tc>
        <w:tcPr>
          <w:tcW w:w="3533" w:type="dxa"/>
        </w:tcPr>
        <w:p w14:paraId="3138F0DF" w14:textId="77777777" w:rsidR="00456F0E" w:rsidRPr="00A953F6" w:rsidRDefault="00456F0E" w:rsidP="00456F0E">
          <w:pPr>
            <w:pStyle w:val="Header"/>
            <w:spacing w:before="40" w:after="40"/>
            <w:rPr>
              <w:rFonts w:ascii="Arial" w:hAnsi="Arial" w:cs="Arial"/>
              <w:sz w:val="16"/>
              <w:szCs w:val="22"/>
            </w:rPr>
          </w:pPr>
          <w:r>
            <w:rPr>
              <w:rFonts w:ascii="Arial" w:hAnsi="Arial" w:cs="Arial"/>
              <w:sz w:val="16"/>
              <w:szCs w:val="22"/>
            </w:rPr>
            <w:t>Session 5</w:t>
          </w:r>
        </w:p>
        <w:p w14:paraId="4E0203F9" w14:textId="707D5993" w:rsidR="00AF6C73" w:rsidRPr="00EA4740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283"/>
            </w:tabs>
            <w:spacing w:before="40" w:after="40"/>
            <w:ind w:hanging="721"/>
            <w:rPr>
              <w:rFonts w:ascii="Century Gothic" w:hAnsi="Century Gothic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Puberty</w:t>
          </w:r>
        </w:p>
      </w:tc>
      <w:tc>
        <w:tcPr>
          <w:tcW w:w="3533" w:type="dxa"/>
        </w:tcPr>
        <w:p w14:paraId="40D20EA1" w14:textId="77777777" w:rsidR="00456F0E" w:rsidRPr="00A953F6" w:rsidRDefault="00456F0E" w:rsidP="00456F0E">
          <w:pPr>
            <w:pStyle w:val="Header"/>
            <w:spacing w:before="40" w:after="40"/>
            <w:rPr>
              <w:rFonts w:ascii="Arial" w:hAnsi="Arial" w:cs="Arial"/>
              <w:sz w:val="16"/>
              <w:szCs w:val="22"/>
            </w:rPr>
          </w:pPr>
          <w:r>
            <w:rPr>
              <w:rFonts w:ascii="Arial" w:hAnsi="Arial" w:cs="Arial"/>
              <w:sz w:val="16"/>
              <w:szCs w:val="22"/>
            </w:rPr>
            <w:t>Session 6</w:t>
          </w:r>
        </w:p>
        <w:p w14:paraId="55881113" w14:textId="77777777" w:rsidR="00456F0E" w:rsidRPr="00AA1109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239"/>
            </w:tabs>
            <w:spacing w:before="40" w:after="40"/>
            <w:ind w:hanging="720"/>
            <w:rPr>
              <w:rFonts w:ascii="Arial" w:hAnsi="Arial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Education</w:t>
          </w:r>
        </w:p>
        <w:p w14:paraId="7C6B8A91" w14:textId="6003F6E4" w:rsidR="001341D8" w:rsidRPr="00EA4740" w:rsidRDefault="00456F0E" w:rsidP="00456F0E">
          <w:pPr>
            <w:pStyle w:val="Header"/>
            <w:numPr>
              <w:ilvl w:val="0"/>
              <w:numId w:val="15"/>
            </w:numPr>
            <w:tabs>
              <w:tab w:val="clear" w:pos="720"/>
              <w:tab w:val="num" w:pos="239"/>
            </w:tabs>
            <w:spacing w:before="40" w:after="120"/>
            <w:ind w:hanging="720"/>
            <w:rPr>
              <w:rFonts w:ascii="Century Gothic" w:hAnsi="Century Gothic" w:cs="Arial"/>
              <w:sz w:val="16"/>
              <w:szCs w:val="22"/>
              <w:lang w:val="de-DE"/>
            </w:rPr>
          </w:pPr>
          <w:r>
            <w:rPr>
              <w:rFonts w:ascii="Arial" w:hAnsi="Arial" w:cs="Arial"/>
              <w:sz w:val="16"/>
              <w:szCs w:val="22"/>
              <w:lang w:val="en-US"/>
            </w:rPr>
            <w:t>Transition to adulthood</w:t>
          </w:r>
        </w:p>
      </w:tc>
    </w:tr>
  </w:tbl>
  <w:p w14:paraId="2F055A71" w14:textId="77777777" w:rsidR="00821589" w:rsidRPr="00EA4740" w:rsidRDefault="00821589" w:rsidP="00EA4740">
    <w:pPr>
      <w:pStyle w:val="Header"/>
      <w:spacing w:after="120"/>
      <w:rPr>
        <w:rFonts w:ascii="Century Gothic" w:hAnsi="Century Gothic" w:cs="Arial"/>
        <w:sz w:val="16"/>
        <w:szCs w:val="22"/>
        <w:lang w:val="de-DE"/>
      </w:rPr>
    </w:pPr>
    <w:r w:rsidRPr="00EA4740">
      <w:rPr>
        <w:rFonts w:ascii="Century Gothic" w:hAnsi="Century Gothic" w:cs="Arial"/>
        <w:sz w:val="16"/>
        <w:szCs w:val="22"/>
        <w:lang w:val="de-DE"/>
      </w:rPr>
      <w:t>Referral criteria:</w:t>
    </w:r>
  </w:p>
  <w:p w14:paraId="7B6B7B7C" w14:textId="77777777" w:rsidR="0053241F" w:rsidRPr="00EA4740" w:rsidRDefault="00AF6C73" w:rsidP="00A953F6">
    <w:pPr>
      <w:pStyle w:val="Header"/>
      <w:numPr>
        <w:ilvl w:val="0"/>
        <w:numId w:val="17"/>
      </w:numPr>
      <w:rPr>
        <w:rFonts w:ascii="Century Gothic" w:hAnsi="Century Gothic" w:cs="Arial"/>
        <w:sz w:val="16"/>
        <w:szCs w:val="22"/>
        <w:lang w:val="de-DE"/>
      </w:rPr>
    </w:pPr>
    <w:r w:rsidRPr="00EA4740">
      <w:rPr>
        <w:rFonts w:ascii="Century Gothic" w:hAnsi="Century Gothic" w:cs="Arial"/>
        <w:sz w:val="16"/>
        <w:szCs w:val="22"/>
        <w:lang w:val="de-DE"/>
      </w:rPr>
      <w:t>Parents/caregivers of</w:t>
    </w:r>
    <w:r w:rsidR="00EF7188" w:rsidRPr="00EA4740">
      <w:rPr>
        <w:rFonts w:ascii="Century Gothic" w:hAnsi="Century Gothic" w:cs="Arial"/>
        <w:sz w:val="16"/>
        <w:szCs w:val="22"/>
        <w:lang w:val="de-DE"/>
      </w:rPr>
      <w:t xml:space="preserve"> an autistic child aged between </w:t>
    </w:r>
    <w:r w:rsidRPr="00EA4740">
      <w:rPr>
        <w:rFonts w:ascii="Century Gothic" w:hAnsi="Century Gothic" w:cs="Arial"/>
        <w:sz w:val="16"/>
        <w:szCs w:val="22"/>
        <w:lang w:val="de-DE"/>
      </w:rPr>
      <w:t>10</w:t>
    </w:r>
    <w:r w:rsidR="00EF7188" w:rsidRPr="00EA4740">
      <w:rPr>
        <w:rFonts w:ascii="Century Gothic" w:hAnsi="Century Gothic" w:cs="Arial"/>
        <w:sz w:val="16"/>
        <w:szCs w:val="22"/>
        <w:lang w:val="de-DE"/>
      </w:rPr>
      <w:t xml:space="preserve"> and 15 (up to 16th birthday)</w:t>
    </w:r>
    <w:r w:rsidR="000F0CB0" w:rsidRPr="00EA4740">
      <w:rPr>
        <w:rFonts w:ascii="Century Gothic" w:hAnsi="Century Gothic" w:cs="Arial"/>
        <w:sz w:val="16"/>
        <w:szCs w:val="22"/>
        <w:lang w:val="de-DE"/>
      </w:rPr>
      <w:t>. Up to two family members and a sup</w:t>
    </w:r>
    <w:r w:rsidR="005629BA" w:rsidRPr="00EA4740">
      <w:rPr>
        <w:rFonts w:ascii="Century Gothic" w:hAnsi="Century Gothic" w:cs="Arial"/>
        <w:sz w:val="16"/>
        <w:szCs w:val="22"/>
        <w:lang w:val="de-DE"/>
      </w:rPr>
      <w:t>porting professional can attend (with parental permission)</w:t>
    </w:r>
    <w:r w:rsidR="002E579E" w:rsidRPr="00EA4740">
      <w:rPr>
        <w:rFonts w:ascii="Century Gothic" w:hAnsi="Century Gothic" w:cs="Arial"/>
        <w:sz w:val="16"/>
        <w:szCs w:val="22"/>
        <w:lang w:val="de-DE"/>
      </w:rPr>
      <w:t xml:space="preserve"> </w:t>
    </w:r>
  </w:p>
  <w:p w14:paraId="656D4D77" w14:textId="77777777" w:rsidR="002E579E" w:rsidRPr="00EA4740" w:rsidRDefault="002E579E" w:rsidP="00A953F6">
    <w:pPr>
      <w:pStyle w:val="Header"/>
      <w:numPr>
        <w:ilvl w:val="0"/>
        <w:numId w:val="17"/>
      </w:numPr>
      <w:rPr>
        <w:rFonts w:ascii="Century Gothic" w:hAnsi="Century Gothic" w:cs="Arial"/>
        <w:sz w:val="16"/>
        <w:szCs w:val="22"/>
        <w:lang w:val="de-DE"/>
      </w:rPr>
    </w:pPr>
    <w:r w:rsidRPr="00EA4740">
      <w:rPr>
        <w:rFonts w:ascii="Century Gothic" w:hAnsi="Century Gothic" w:cs="Arial"/>
        <w:sz w:val="16"/>
        <w:szCs w:val="16"/>
      </w:rPr>
      <w:t>Unfortunately, we are unable to include professionals on our remote programmes</w:t>
    </w:r>
    <w:r w:rsidRPr="00EA4740">
      <w:rPr>
        <w:rFonts w:ascii="Century Gothic" w:hAnsi="Century Gothic" w:cs="Arial"/>
        <w:color w:val="C00000"/>
        <w:sz w:val="16"/>
        <w:szCs w:val="16"/>
      </w:rPr>
      <w:t>.</w:t>
    </w:r>
  </w:p>
  <w:p w14:paraId="2D41AD2B" w14:textId="11D7E86F" w:rsidR="00A953F6" w:rsidRPr="00EA4740" w:rsidRDefault="00821589" w:rsidP="00A953F6">
    <w:pPr>
      <w:pStyle w:val="Header"/>
      <w:numPr>
        <w:ilvl w:val="0"/>
        <w:numId w:val="17"/>
      </w:numPr>
      <w:rPr>
        <w:rFonts w:ascii="Century Gothic" w:hAnsi="Century Gothic" w:cs="Arial"/>
        <w:color w:val="000000" w:themeColor="text1"/>
        <w:sz w:val="16"/>
        <w:szCs w:val="22"/>
        <w:lang w:val="de-DE"/>
      </w:rPr>
    </w:pPr>
    <w:r w:rsidRPr="00EA4740">
      <w:rPr>
        <w:rFonts w:ascii="Century Gothic" w:hAnsi="Century Gothic" w:cs="Arial"/>
        <w:color w:val="000000" w:themeColor="text1"/>
        <w:sz w:val="16"/>
        <w:szCs w:val="22"/>
        <w:lang w:val="de-DE"/>
      </w:rPr>
      <w:t>Referrals can be made by parents</w:t>
    </w:r>
    <w:r w:rsidR="00A953F6" w:rsidRPr="00EA4740">
      <w:rPr>
        <w:rFonts w:ascii="Century Gothic" w:hAnsi="Century Gothic" w:cs="Arial"/>
        <w:color w:val="000000" w:themeColor="text1"/>
        <w:sz w:val="16"/>
        <w:szCs w:val="22"/>
        <w:lang w:val="de-DE"/>
      </w:rPr>
      <w:t xml:space="preserve"> or by A</w:t>
    </w:r>
    <w:r w:rsidR="001466AB">
      <w:rPr>
        <w:rFonts w:ascii="Century Gothic" w:hAnsi="Century Gothic" w:cs="Arial"/>
        <w:color w:val="000000" w:themeColor="text1"/>
        <w:sz w:val="16"/>
        <w:szCs w:val="22"/>
        <w:lang w:val="de-DE"/>
      </w:rPr>
      <w:t>utism</w:t>
    </w:r>
    <w:r w:rsidR="00A953F6" w:rsidRPr="00EA4740">
      <w:rPr>
        <w:rFonts w:ascii="Century Gothic" w:hAnsi="Century Gothic" w:cs="Arial"/>
        <w:color w:val="000000" w:themeColor="text1"/>
        <w:sz w:val="16"/>
        <w:szCs w:val="22"/>
        <w:lang w:val="de-DE"/>
      </w:rPr>
      <w:t xml:space="preserve"> coordinator (with the families permission)</w:t>
    </w:r>
  </w:p>
  <w:p w14:paraId="03F78B50" w14:textId="4030EC27" w:rsidR="00821589" w:rsidRPr="00EA4740" w:rsidRDefault="00A953F6" w:rsidP="00EA4740">
    <w:pPr>
      <w:pStyle w:val="Header"/>
      <w:numPr>
        <w:ilvl w:val="0"/>
        <w:numId w:val="17"/>
      </w:numPr>
      <w:spacing w:after="120"/>
      <w:rPr>
        <w:rFonts w:ascii="Century Gothic" w:hAnsi="Century Gothic" w:cs="Arial"/>
        <w:color w:val="000000" w:themeColor="text1"/>
        <w:sz w:val="16"/>
        <w:szCs w:val="22"/>
        <w:lang w:val="de-DE"/>
      </w:rPr>
    </w:pPr>
    <w:r w:rsidRPr="00EA4740">
      <w:rPr>
        <w:rFonts w:ascii="Century Gothic" w:hAnsi="Century Gothic" w:cs="Arial"/>
        <w:color w:val="000000" w:themeColor="text1"/>
        <w:sz w:val="16"/>
        <w:szCs w:val="22"/>
        <w:lang w:val="de-DE"/>
      </w:rPr>
      <w:t>Availability to attend the programme on the dates specified below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223D"/>
    <w:multiLevelType w:val="hybridMultilevel"/>
    <w:tmpl w:val="4F2A8A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690E0E"/>
    <w:multiLevelType w:val="hybridMultilevel"/>
    <w:tmpl w:val="933855A4"/>
    <w:lvl w:ilvl="0" w:tplc="0D805D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20F9"/>
    <w:multiLevelType w:val="hybridMultilevel"/>
    <w:tmpl w:val="412E16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500FA"/>
    <w:multiLevelType w:val="hybridMultilevel"/>
    <w:tmpl w:val="305A494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503C"/>
    <w:multiLevelType w:val="hybridMultilevel"/>
    <w:tmpl w:val="E5B862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0E4"/>
    <w:multiLevelType w:val="hybridMultilevel"/>
    <w:tmpl w:val="675243AC"/>
    <w:lvl w:ilvl="0" w:tplc="7FBCD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38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A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E4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C6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2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F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2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CC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17270D"/>
    <w:multiLevelType w:val="hybridMultilevel"/>
    <w:tmpl w:val="CFFED9CC"/>
    <w:lvl w:ilvl="0" w:tplc="D772E4A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92F67"/>
    <w:multiLevelType w:val="hybridMultilevel"/>
    <w:tmpl w:val="622C9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1C13"/>
    <w:multiLevelType w:val="hybridMultilevel"/>
    <w:tmpl w:val="E2929E12"/>
    <w:lvl w:ilvl="0" w:tplc="2F34502A">
      <w:start w:val="5"/>
      <w:numFmt w:val="bullet"/>
      <w:lvlText w:val=""/>
      <w:lvlJc w:val="left"/>
      <w:pPr>
        <w:ind w:left="360" w:hanging="360"/>
      </w:pPr>
      <w:rPr>
        <w:rFonts w:ascii="Wingdings 2" w:eastAsia="Times New Roman" w:hAnsi="Wingdings 2" w:cs="Aria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2BD96D7C"/>
    <w:multiLevelType w:val="hybridMultilevel"/>
    <w:tmpl w:val="D81E85AA"/>
    <w:lvl w:ilvl="0" w:tplc="5532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0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6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CE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8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0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EB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E72D41"/>
    <w:multiLevelType w:val="hybridMultilevel"/>
    <w:tmpl w:val="86BE95C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C1789"/>
    <w:multiLevelType w:val="hybridMultilevel"/>
    <w:tmpl w:val="46720A3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CB0"/>
    <w:multiLevelType w:val="hybridMultilevel"/>
    <w:tmpl w:val="D972848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57556"/>
    <w:multiLevelType w:val="hybridMultilevel"/>
    <w:tmpl w:val="0052B47A"/>
    <w:lvl w:ilvl="0" w:tplc="32381C26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color w:val="auto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340AA"/>
    <w:multiLevelType w:val="hybridMultilevel"/>
    <w:tmpl w:val="E52A187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F758E"/>
    <w:multiLevelType w:val="hybridMultilevel"/>
    <w:tmpl w:val="4B569D4A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D710F"/>
    <w:multiLevelType w:val="hybridMultilevel"/>
    <w:tmpl w:val="54B637A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7DD2"/>
    <w:multiLevelType w:val="hybridMultilevel"/>
    <w:tmpl w:val="843697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231160">
    <w:abstractNumId w:val="3"/>
  </w:num>
  <w:num w:numId="2" w16cid:durableId="829903256">
    <w:abstractNumId w:val="11"/>
  </w:num>
  <w:num w:numId="3" w16cid:durableId="708385040">
    <w:abstractNumId w:val="14"/>
  </w:num>
  <w:num w:numId="4" w16cid:durableId="515266518">
    <w:abstractNumId w:val="16"/>
  </w:num>
  <w:num w:numId="5" w16cid:durableId="1741710662">
    <w:abstractNumId w:val="15"/>
  </w:num>
  <w:num w:numId="6" w16cid:durableId="748772625">
    <w:abstractNumId w:val="12"/>
  </w:num>
  <w:num w:numId="7" w16cid:durableId="1634166899">
    <w:abstractNumId w:val="8"/>
  </w:num>
  <w:num w:numId="8" w16cid:durableId="1716930171">
    <w:abstractNumId w:val="7"/>
  </w:num>
  <w:num w:numId="9" w16cid:durableId="1374113238">
    <w:abstractNumId w:val="2"/>
  </w:num>
  <w:num w:numId="10" w16cid:durableId="1993630982">
    <w:abstractNumId w:val="6"/>
  </w:num>
  <w:num w:numId="11" w16cid:durableId="493186494">
    <w:abstractNumId w:val="13"/>
  </w:num>
  <w:num w:numId="12" w16cid:durableId="1094935276">
    <w:abstractNumId w:val="17"/>
  </w:num>
  <w:num w:numId="13" w16cid:durableId="102709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100126">
    <w:abstractNumId w:val="5"/>
  </w:num>
  <w:num w:numId="15" w16cid:durableId="1832209375">
    <w:abstractNumId w:val="9"/>
  </w:num>
  <w:num w:numId="16" w16cid:durableId="1077559073">
    <w:abstractNumId w:val="4"/>
  </w:num>
  <w:num w:numId="17" w16cid:durableId="282856621">
    <w:abstractNumId w:val="1"/>
  </w:num>
  <w:num w:numId="18" w16cid:durableId="716971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7D"/>
    <w:rsid w:val="000074DC"/>
    <w:rsid w:val="000076C4"/>
    <w:rsid w:val="00013270"/>
    <w:rsid w:val="00013BF6"/>
    <w:rsid w:val="000248C0"/>
    <w:rsid w:val="00061087"/>
    <w:rsid w:val="00066AF7"/>
    <w:rsid w:val="000940F8"/>
    <w:rsid w:val="000978A9"/>
    <w:rsid w:val="000B5373"/>
    <w:rsid w:val="000D0224"/>
    <w:rsid w:val="000D161A"/>
    <w:rsid w:val="000E211C"/>
    <w:rsid w:val="000F0CB0"/>
    <w:rsid w:val="00102C57"/>
    <w:rsid w:val="00126C85"/>
    <w:rsid w:val="001272B0"/>
    <w:rsid w:val="00127A59"/>
    <w:rsid w:val="00132937"/>
    <w:rsid w:val="001341D8"/>
    <w:rsid w:val="00142B54"/>
    <w:rsid w:val="001466AB"/>
    <w:rsid w:val="001561F6"/>
    <w:rsid w:val="00160299"/>
    <w:rsid w:val="001715F1"/>
    <w:rsid w:val="00176687"/>
    <w:rsid w:val="001829CE"/>
    <w:rsid w:val="0018799E"/>
    <w:rsid w:val="00191C3E"/>
    <w:rsid w:val="001956CD"/>
    <w:rsid w:val="00195B9C"/>
    <w:rsid w:val="001B1DEC"/>
    <w:rsid w:val="001C1384"/>
    <w:rsid w:val="001C1B47"/>
    <w:rsid w:val="001C2957"/>
    <w:rsid w:val="001C4099"/>
    <w:rsid w:val="001C4B4F"/>
    <w:rsid w:val="001D23C9"/>
    <w:rsid w:val="001D721B"/>
    <w:rsid w:val="001E052A"/>
    <w:rsid w:val="001E38DC"/>
    <w:rsid w:val="001E6EFD"/>
    <w:rsid w:val="001F198C"/>
    <w:rsid w:val="00200BE8"/>
    <w:rsid w:val="00222521"/>
    <w:rsid w:val="0022443F"/>
    <w:rsid w:val="00233E0B"/>
    <w:rsid w:val="0023407F"/>
    <w:rsid w:val="00246856"/>
    <w:rsid w:val="00246EFB"/>
    <w:rsid w:val="00253ABA"/>
    <w:rsid w:val="00270676"/>
    <w:rsid w:val="00272BC5"/>
    <w:rsid w:val="00276561"/>
    <w:rsid w:val="00281BCF"/>
    <w:rsid w:val="00292778"/>
    <w:rsid w:val="002B05D8"/>
    <w:rsid w:val="002B1CE4"/>
    <w:rsid w:val="002C1D7D"/>
    <w:rsid w:val="002D4144"/>
    <w:rsid w:val="002E1118"/>
    <w:rsid w:val="002E579E"/>
    <w:rsid w:val="002F42E7"/>
    <w:rsid w:val="002F4520"/>
    <w:rsid w:val="003050CE"/>
    <w:rsid w:val="003051DD"/>
    <w:rsid w:val="003078CC"/>
    <w:rsid w:val="00307D97"/>
    <w:rsid w:val="0031261E"/>
    <w:rsid w:val="0032360B"/>
    <w:rsid w:val="0032701D"/>
    <w:rsid w:val="00331210"/>
    <w:rsid w:val="0034255F"/>
    <w:rsid w:val="00353243"/>
    <w:rsid w:val="00357A95"/>
    <w:rsid w:val="0036485E"/>
    <w:rsid w:val="00365576"/>
    <w:rsid w:val="003806A2"/>
    <w:rsid w:val="0038245E"/>
    <w:rsid w:val="003A46B7"/>
    <w:rsid w:val="003C5DBF"/>
    <w:rsid w:val="003D783A"/>
    <w:rsid w:val="003E1420"/>
    <w:rsid w:val="003E453E"/>
    <w:rsid w:val="003F2DE6"/>
    <w:rsid w:val="003F3107"/>
    <w:rsid w:val="003F3591"/>
    <w:rsid w:val="003F7DE6"/>
    <w:rsid w:val="00417110"/>
    <w:rsid w:val="004211F3"/>
    <w:rsid w:val="00432647"/>
    <w:rsid w:val="004543B1"/>
    <w:rsid w:val="00456F0E"/>
    <w:rsid w:val="00461C2C"/>
    <w:rsid w:val="00463C91"/>
    <w:rsid w:val="004642DF"/>
    <w:rsid w:val="00471F3A"/>
    <w:rsid w:val="004739F0"/>
    <w:rsid w:val="00487A77"/>
    <w:rsid w:val="00487F70"/>
    <w:rsid w:val="00492269"/>
    <w:rsid w:val="004C2618"/>
    <w:rsid w:val="004E1EFD"/>
    <w:rsid w:val="004E2C70"/>
    <w:rsid w:val="004E5883"/>
    <w:rsid w:val="004F1996"/>
    <w:rsid w:val="004F1C95"/>
    <w:rsid w:val="004F56CC"/>
    <w:rsid w:val="004F7327"/>
    <w:rsid w:val="00500230"/>
    <w:rsid w:val="00507923"/>
    <w:rsid w:val="00507DA7"/>
    <w:rsid w:val="005103D2"/>
    <w:rsid w:val="00511099"/>
    <w:rsid w:val="00522140"/>
    <w:rsid w:val="00525724"/>
    <w:rsid w:val="005271C0"/>
    <w:rsid w:val="00527916"/>
    <w:rsid w:val="0053241F"/>
    <w:rsid w:val="00533325"/>
    <w:rsid w:val="00534956"/>
    <w:rsid w:val="00535880"/>
    <w:rsid w:val="0054583A"/>
    <w:rsid w:val="00552105"/>
    <w:rsid w:val="00557A64"/>
    <w:rsid w:val="00561224"/>
    <w:rsid w:val="005629BA"/>
    <w:rsid w:val="00565E5A"/>
    <w:rsid w:val="005671EE"/>
    <w:rsid w:val="00573A0D"/>
    <w:rsid w:val="00575FBF"/>
    <w:rsid w:val="00590A93"/>
    <w:rsid w:val="0059159A"/>
    <w:rsid w:val="005930C9"/>
    <w:rsid w:val="005A1C8D"/>
    <w:rsid w:val="005A58B3"/>
    <w:rsid w:val="005A5C20"/>
    <w:rsid w:val="005B5D19"/>
    <w:rsid w:val="005B665F"/>
    <w:rsid w:val="005B67A2"/>
    <w:rsid w:val="005C4FBE"/>
    <w:rsid w:val="005D2017"/>
    <w:rsid w:val="005D4674"/>
    <w:rsid w:val="005E073D"/>
    <w:rsid w:val="005E151B"/>
    <w:rsid w:val="005E21DD"/>
    <w:rsid w:val="005E3EA3"/>
    <w:rsid w:val="005F417D"/>
    <w:rsid w:val="00602586"/>
    <w:rsid w:val="00615D33"/>
    <w:rsid w:val="00632067"/>
    <w:rsid w:val="00634CC4"/>
    <w:rsid w:val="0065543A"/>
    <w:rsid w:val="00674F18"/>
    <w:rsid w:val="006929B8"/>
    <w:rsid w:val="006B0959"/>
    <w:rsid w:val="006B35CD"/>
    <w:rsid w:val="006B7FCE"/>
    <w:rsid w:val="006C0934"/>
    <w:rsid w:val="006C6F34"/>
    <w:rsid w:val="006D191F"/>
    <w:rsid w:val="006D7D38"/>
    <w:rsid w:val="006E000A"/>
    <w:rsid w:val="007029C6"/>
    <w:rsid w:val="00705153"/>
    <w:rsid w:val="007139BC"/>
    <w:rsid w:val="00724746"/>
    <w:rsid w:val="007318B4"/>
    <w:rsid w:val="007349D6"/>
    <w:rsid w:val="00747E30"/>
    <w:rsid w:val="00747E8D"/>
    <w:rsid w:val="007525F4"/>
    <w:rsid w:val="00756CAF"/>
    <w:rsid w:val="00762B91"/>
    <w:rsid w:val="00765DCB"/>
    <w:rsid w:val="007748CD"/>
    <w:rsid w:val="00785C74"/>
    <w:rsid w:val="007A23F5"/>
    <w:rsid w:val="007A40C2"/>
    <w:rsid w:val="007A41A6"/>
    <w:rsid w:val="007B2D02"/>
    <w:rsid w:val="007B56F3"/>
    <w:rsid w:val="007B6576"/>
    <w:rsid w:val="007C750D"/>
    <w:rsid w:val="007E0DB6"/>
    <w:rsid w:val="007E3EE3"/>
    <w:rsid w:val="007F5865"/>
    <w:rsid w:val="007F60F8"/>
    <w:rsid w:val="007F6138"/>
    <w:rsid w:val="008044AE"/>
    <w:rsid w:val="00805E6A"/>
    <w:rsid w:val="008077AC"/>
    <w:rsid w:val="00821589"/>
    <w:rsid w:val="008256E4"/>
    <w:rsid w:val="008271D6"/>
    <w:rsid w:val="00834573"/>
    <w:rsid w:val="0083726C"/>
    <w:rsid w:val="0084440C"/>
    <w:rsid w:val="0084708E"/>
    <w:rsid w:val="008476B6"/>
    <w:rsid w:val="00853ECC"/>
    <w:rsid w:val="00854203"/>
    <w:rsid w:val="00862241"/>
    <w:rsid w:val="0087511E"/>
    <w:rsid w:val="00880B02"/>
    <w:rsid w:val="00880DCB"/>
    <w:rsid w:val="00883398"/>
    <w:rsid w:val="008B0B52"/>
    <w:rsid w:val="008B441E"/>
    <w:rsid w:val="008B57A6"/>
    <w:rsid w:val="008B653D"/>
    <w:rsid w:val="008C01C5"/>
    <w:rsid w:val="008D5168"/>
    <w:rsid w:val="008F6ACC"/>
    <w:rsid w:val="00904694"/>
    <w:rsid w:val="009107E9"/>
    <w:rsid w:val="00935D6B"/>
    <w:rsid w:val="009408FE"/>
    <w:rsid w:val="00940C5E"/>
    <w:rsid w:val="00944223"/>
    <w:rsid w:val="0095645A"/>
    <w:rsid w:val="0095659D"/>
    <w:rsid w:val="00956994"/>
    <w:rsid w:val="00964D3F"/>
    <w:rsid w:val="00967A54"/>
    <w:rsid w:val="00976632"/>
    <w:rsid w:val="00980621"/>
    <w:rsid w:val="009834F8"/>
    <w:rsid w:val="0098695A"/>
    <w:rsid w:val="009905CB"/>
    <w:rsid w:val="00991614"/>
    <w:rsid w:val="009A11BA"/>
    <w:rsid w:val="009A4C09"/>
    <w:rsid w:val="009B313C"/>
    <w:rsid w:val="009B6FFA"/>
    <w:rsid w:val="009C024E"/>
    <w:rsid w:val="009C560C"/>
    <w:rsid w:val="009D21D4"/>
    <w:rsid w:val="009E22FA"/>
    <w:rsid w:val="009F5DBA"/>
    <w:rsid w:val="00A11707"/>
    <w:rsid w:val="00A234E9"/>
    <w:rsid w:val="00A238A8"/>
    <w:rsid w:val="00A3562C"/>
    <w:rsid w:val="00A41FE1"/>
    <w:rsid w:val="00A4771F"/>
    <w:rsid w:val="00A60E24"/>
    <w:rsid w:val="00A7662B"/>
    <w:rsid w:val="00A77F20"/>
    <w:rsid w:val="00A953F6"/>
    <w:rsid w:val="00AA33F7"/>
    <w:rsid w:val="00AD24DF"/>
    <w:rsid w:val="00AD4A67"/>
    <w:rsid w:val="00AE2F38"/>
    <w:rsid w:val="00AE5F40"/>
    <w:rsid w:val="00AF0F9D"/>
    <w:rsid w:val="00AF52F8"/>
    <w:rsid w:val="00AF6C73"/>
    <w:rsid w:val="00B3123D"/>
    <w:rsid w:val="00B40618"/>
    <w:rsid w:val="00B52116"/>
    <w:rsid w:val="00B5255D"/>
    <w:rsid w:val="00B63F6E"/>
    <w:rsid w:val="00B65449"/>
    <w:rsid w:val="00B76475"/>
    <w:rsid w:val="00BA5612"/>
    <w:rsid w:val="00BA77E7"/>
    <w:rsid w:val="00BB0D2D"/>
    <w:rsid w:val="00BC11DD"/>
    <w:rsid w:val="00BC5B52"/>
    <w:rsid w:val="00BD0CD0"/>
    <w:rsid w:val="00BD3F5D"/>
    <w:rsid w:val="00BE6C33"/>
    <w:rsid w:val="00BE7E78"/>
    <w:rsid w:val="00BF04EA"/>
    <w:rsid w:val="00C139A6"/>
    <w:rsid w:val="00C139E7"/>
    <w:rsid w:val="00C17CE9"/>
    <w:rsid w:val="00C220B4"/>
    <w:rsid w:val="00C3326E"/>
    <w:rsid w:val="00C4398B"/>
    <w:rsid w:val="00C44FF6"/>
    <w:rsid w:val="00C5661A"/>
    <w:rsid w:val="00C57912"/>
    <w:rsid w:val="00C71CFE"/>
    <w:rsid w:val="00C750EC"/>
    <w:rsid w:val="00C8310D"/>
    <w:rsid w:val="00C855C0"/>
    <w:rsid w:val="00C97ABE"/>
    <w:rsid w:val="00CA0ACA"/>
    <w:rsid w:val="00CB0CF6"/>
    <w:rsid w:val="00CB1437"/>
    <w:rsid w:val="00CB1528"/>
    <w:rsid w:val="00CC0D52"/>
    <w:rsid w:val="00CC45EE"/>
    <w:rsid w:val="00CC4F54"/>
    <w:rsid w:val="00CD5596"/>
    <w:rsid w:val="00CE27FA"/>
    <w:rsid w:val="00CE458F"/>
    <w:rsid w:val="00CF5B01"/>
    <w:rsid w:val="00D07C60"/>
    <w:rsid w:val="00D10F83"/>
    <w:rsid w:val="00D1204F"/>
    <w:rsid w:val="00D13542"/>
    <w:rsid w:val="00D148EF"/>
    <w:rsid w:val="00D31066"/>
    <w:rsid w:val="00D31AF6"/>
    <w:rsid w:val="00D32FED"/>
    <w:rsid w:val="00D55A05"/>
    <w:rsid w:val="00D60D93"/>
    <w:rsid w:val="00D61E47"/>
    <w:rsid w:val="00D83E0F"/>
    <w:rsid w:val="00D924C0"/>
    <w:rsid w:val="00D92EFF"/>
    <w:rsid w:val="00DB25FB"/>
    <w:rsid w:val="00DB2E03"/>
    <w:rsid w:val="00DD5E6A"/>
    <w:rsid w:val="00DE543D"/>
    <w:rsid w:val="00DF138A"/>
    <w:rsid w:val="00E03809"/>
    <w:rsid w:val="00E11CCE"/>
    <w:rsid w:val="00E128F0"/>
    <w:rsid w:val="00E1584E"/>
    <w:rsid w:val="00E3001D"/>
    <w:rsid w:val="00E3365B"/>
    <w:rsid w:val="00E375AF"/>
    <w:rsid w:val="00E610A8"/>
    <w:rsid w:val="00E659AE"/>
    <w:rsid w:val="00E72026"/>
    <w:rsid w:val="00EA24A2"/>
    <w:rsid w:val="00EA4740"/>
    <w:rsid w:val="00EC5372"/>
    <w:rsid w:val="00EC73E5"/>
    <w:rsid w:val="00ED1013"/>
    <w:rsid w:val="00ED5B1D"/>
    <w:rsid w:val="00ED6567"/>
    <w:rsid w:val="00EF7188"/>
    <w:rsid w:val="00F07076"/>
    <w:rsid w:val="00F23F42"/>
    <w:rsid w:val="00F308A9"/>
    <w:rsid w:val="00F4607C"/>
    <w:rsid w:val="00F47B92"/>
    <w:rsid w:val="00F50550"/>
    <w:rsid w:val="00F5179B"/>
    <w:rsid w:val="00F77278"/>
    <w:rsid w:val="00F8077C"/>
    <w:rsid w:val="00F928B8"/>
    <w:rsid w:val="00F97438"/>
    <w:rsid w:val="00FA1DBC"/>
    <w:rsid w:val="00FA4707"/>
    <w:rsid w:val="00FA4F23"/>
    <w:rsid w:val="00FB271F"/>
    <w:rsid w:val="00FC4BB8"/>
    <w:rsid w:val="00FC53CD"/>
    <w:rsid w:val="00FE35DF"/>
    <w:rsid w:val="00FF26D7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83342"/>
  <w15:docId w15:val="{E64FAC61-93B2-4E50-9F06-8B1411EA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5449"/>
    <w:pPr>
      <w:keepNext/>
      <w:jc w:val="center"/>
      <w:outlineLvl w:val="0"/>
    </w:pPr>
    <w:rPr>
      <w:sz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610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6108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468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78A9"/>
  </w:style>
  <w:style w:type="paragraph" w:styleId="CommentSubject">
    <w:name w:val="annotation subject"/>
    <w:basedOn w:val="CommentText"/>
    <w:next w:val="CommentText"/>
    <w:link w:val="CommentSubjectChar"/>
    <w:rsid w:val="00097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8A9"/>
    <w:rPr>
      <w:b/>
      <w:bCs/>
    </w:rPr>
  </w:style>
  <w:style w:type="paragraph" w:styleId="ListParagraph">
    <w:name w:val="List Paragraph"/>
    <w:basedOn w:val="Normal"/>
    <w:uiPriority w:val="34"/>
    <w:qFormat/>
    <w:rsid w:val="001C138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34573"/>
    <w:rPr>
      <w:sz w:val="24"/>
      <w:szCs w:val="24"/>
    </w:rPr>
  </w:style>
  <w:style w:type="character" w:styleId="FollowedHyperlink">
    <w:name w:val="FollowedHyperlink"/>
    <w:basedOn w:val="DefaultParagraphFont"/>
    <w:rsid w:val="00762B91"/>
    <w:rPr>
      <w:color w:val="800080" w:themeColor="followedHyperlink"/>
      <w:u w:val="single"/>
    </w:rPr>
  </w:style>
  <w:style w:type="paragraph" w:customStyle="1" w:styleId="Default">
    <w:name w:val="Default"/>
    <w:rsid w:val="00F97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ellow">
    <w:name w:val="yellow"/>
    <w:basedOn w:val="Normal"/>
    <w:uiPriority w:val="99"/>
    <w:rsid w:val="00821589"/>
    <w:pPr>
      <w:jc w:val="both"/>
    </w:pPr>
    <w:rPr>
      <w:rFonts w:ascii="Arial Mäori" w:hAnsi="Arial Mäori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821589"/>
    <w:rPr>
      <w:rFonts w:ascii="Times New Roman" w:hAnsi="Times New Roman" w:cs="Times New Roman" w:hint="default"/>
      <w:vertAlign w:val="superscript"/>
    </w:rPr>
  </w:style>
  <w:style w:type="character" w:customStyle="1" w:styleId="HeaderChar">
    <w:name w:val="Header Char"/>
    <w:basedOn w:val="DefaultParagraphFont"/>
    <w:link w:val="Header"/>
    <w:rsid w:val="000248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4FB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6B7F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B7FC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xplore@explore.org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4EBDCBF04F4ADA8C6B5A572EC04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2D4C-A2D2-49D1-BFF0-D18831B93931}"/>
      </w:docPartPr>
      <w:docPartBody>
        <w:p w:rsidR="004F3DFD" w:rsidRDefault="004F3DFD">
          <w:pPr>
            <w:pStyle w:val="C14EBDCBF04F4ADA8C6B5A572EC04D86"/>
          </w:pPr>
          <w:r w:rsidRPr="002652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37AF762CCA4887B230847DA1EA7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456D-DA0D-4EBF-824D-F610F57C98B1}"/>
      </w:docPartPr>
      <w:docPartBody>
        <w:p w:rsidR="004F3DFD" w:rsidRDefault="004F3DFD">
          <w:pPr>
            <w:pStyle w:val="E437AF762CCA4887B230847DA1EA7555"/>
          </w:pPr>
          <w:r w:rsidRPr="002652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2BB8B2D45C44FB8B2B8CCFE3A5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4454-7059-4364-8050-2151558752A9}"/>
      </w:docPartPr>
      <w:docPartBody>
        <w:p w:rsidR="004F3DFD" w:rsidRDefault="004F3DFD">
          <w:pPr>
            <w:pStyle w:val="3A2BB8B2D45C44FB8B2B8CCFE3A54094"/>
          </w:pPr>
          <w:r w:rsidRPr="002652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0A3FFC888D4B77916C80F24EBF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08C2-DFC3-4E23-ABFA-DE8662CFEBD1}"/>
      </w:docPartPr>
      <w:docPartBody>
        <w:p w:rsidR="004F3DFD" w:rsidRDefault="004F3DFD">
          <w:pPr>
            <w:pStyle w:val="950A3FFC888D4B77916C80F24EBFCEC0"/>
          </w:pPr>
          <w:r w:rsidRPr="002652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21A245F9EA482BA44B231AE729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51AE-63AC-45C7-9D93-78A18B4D956B}"/>
      </w:docPartPr>
      <w:docPartBody>
        <w:p w:rsidR="004F3DFD" w:rsidRDefault="004F3DFD">
          <w:pPr>
            <w:pStyle w:val="8321A245F9EA482BA44B231AE7290D56"/>
          </w:pPr>
          <w:r w:rsidRPr="002652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858637FC254EA683F50AE79193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A6CD-3CD3-467A-A829-7BAE17E12935}"/>
      </w:docPartPr>
      <w:docPartBody>
        <w:p w:rsidR="004F3DFD" w:rsidRDefault="004F3DFD">
          <w:pPr>
            <w:pStyle w:val="6E858637FC254EA683F50AE7919313F4"/>
          </w:pPr>
          <w:r w:rsidRPr="002652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10CF24214F4A5591CA14FC98BF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B5C7-BD01-48FD-AAC7-B5754C799809}"/>
      </w:docPartPr>
      <w:docPartBody>
        <w:p w:rsidR="004F3DFD" w:rsidRDefault="004F3DFD">
          <w:pPr>
            <w:pStyle w:val="4710CF24214F4A5591CA14FC98BF981D"/>
          </w:pPr>
          <w:r w:rsidRPr="0026521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D"/>
    <w:rsid w:val="001E6EFD"/>
    <w:rsid w:val="004E3B91"/>
    <w:rsid w:val="004F3DFD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4EBDCBF04F4ADA8C6B5A572EC04D86">
    <w:name w:val="C14EBDCBF04F4ADA8C6B5A572EC04D86"/>
  </w:style>
  <w:style w:type="paragraph" w:customStyle="1" w:styleId="E437AF762CCA4887B230847DA1EA7555">
    <w:name w:val="E437AF762CCA4887B230847DA1EA7555"/>
  </w:style>
  <w:style w:type="paragraph" w:customStyle="1" w:styleId="3A2BB8B2D45C44FB8B2B8CCFE3A54094">
    <w:name w:val="3A2BB8B2D45C44FB8B2B8CCFE3A54094"/>
  </w:style>
  <w:style w:type="paragraph" w:customStyle="1" w:styleId="950A3FFC888D4B77916C80F24EBFCEC0">
    <w:name w:val="950A3FFC888D4B77916C80F24EBFCEC0"/>
  </w:style>
  <w:style w:type="paragraph" w:customStyle="1" w:styleId="8321A245F9EA482BA44B231AE7290D56">
    <w:name w:val="8321A245F9EA482BA44B231AE7290D56"/>
  </w:style>
  <w:style w:type="paragraph" w:customStyle="1" w:styleId="6E858637FC254EA683F50AE7919313F4">
    <w:name w:val="6E858637FC254EA683F50AE7919313F4"/>
  </w:style>
  <w:style w:type="paragraph" w:customStyle="1" w:styleId="4710CF24214F4A5591CA14FC98BF981D">
    <w:name w:val="4710CF24214F4A5591CA14FC98BF9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C47A8A189494CADBF41D5A306A82C" ma:contentTypeVersion="40" ma:contentTypeDescription="Create a new document." ma:contentTypeScope="" ma:versionID="4a5df28d3bb67087a723c14e0cf5e146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ae505f8a-e3a6-4459-af20-e886740793c9" xmlns:ns4="8bdd71e0-e909-4666-90b7-99d00c93e683" targetNamespace="http://schemas.microsoft.com/office/2006/metadata/properties" ma:root="true" ma:fieldsID="dc05c8432971ee196d57a29c8ee36dec" ns1:_="" ns2:_="" ns3:_="" ns4:_="">
    <xsd:import namespace="http://schemas.microsoft.com/sharepoint/v3"/>
    <xsd:import namespace="6099de8c-fa5b-415f-bd58-fa3a39d2f7ab"/>
    <xsd:import namespace="ae505f8a-e3a6-4459-af20-e886740793c9"/>
    <xsd:import namespace="8bdd71e0-e909-4666-90b7-99d00c93e683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05f8a-e3a6-4459-af20-e886740793c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42282788-08a1-4139-8be7-35d056cccceb}" ma:internalName="TaxCatchAll" ma:showField="CatchAllData" ma:web="ae505f8a-e3a6-4459-af20-e88674079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71e0-e909-4666-90b7-99d00c93e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TaxCatchAll xmlns="ae505f8a-e3a6-4459-af20-e886740793c9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lcf76f155ced4ddcb4097134ff3c332f xmlns="8bdd71e0-e909-4666-90b7-99d00c93e6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B41444-8B11-4FEC-B935-5AB82912D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08851-7697-4BC8-AF60-FF35BC0A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ae505f8a-e3a6-4459-af20-e886740793c9"/>
    <ds:schemaRef ds:uri="8bdd71e0-e909-4666-90b7-99d00c93e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90CC5-EA73-479F-A5B1-1BEF10D8C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85AED-2F0C-4D34-ADD9-F5F676FA3483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ae505f8a-e3a6-4459-af20-e886740793c9"/>
    <ds:schemaRef ds:uri="8bdd71e0-e909-4666-90b7-99d00c93e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Teen Life Referral Form 2024</Template>
  <TotalTime>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Healthcare NZ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Ita Magee</dc:creator>
  <cp:lastModifiedBy>Kristof Haines</cp:lastModifiedBy>
  <cp:revision>2</cp:revision>
  <cp:lastPrinted>2014-02-25T21:23:00Z</cp:lastPrinted>
  <dcterms:created xsi:type="dcterms:W3CDTF">2024-12-10T00:14:00Z</dcterms:created>
  <dcterms:modified xsi:type="dcterms:W3CDTF">2024-12-10T00:14:00Z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0x0101004B2C47A8A189494CADBF41D5A306A82C</vt:lpwstr>
  </property>
  <property fmtid="{D5CDD505-2E9C-101B-9397-08002B2CF9AE}" pid="3" name="MediaServiceImageTags">
    <vt:lpwstr/>
  </property>
  <property fmtid="{D5CDD505-2E9C-101B-9397-08002B2CF9AE}" pid="4" name="MSIP_Label_28bd8edd-fe25-41b6-85f7-4041bb9bb81b_Enabled">
    <vt:lpwstr>true</vt:lpwstr>
  </property>
  <property fmtid="{D5CDD505-2E9C-101B-9397-08002B2CF9AE}" pid="5" name="MSIP_Label_28bd8edd-fe25-41b6-85f7-4041bb9bb81b_SetDate">
    <vt:lpwstr>2024-11-20T01:09:54Z</vt:lpwstr>
  </property>
  <property fmtid="{D5CDD505-2E9C-101B-9397-08002B2CF9AE}" pid="6" name="MSIP_Label_28bd8edd-fe25-41b6-85f7-4041bb9bb81b_Method">
    <vt:lpwstr>Standard</vt:lpwstr>
  </property>
  <property fmtid="{D5CDD505-2E9C-101B-9397-08002B2CF9AE}" pid="7" name="MSIP_Label_28bd8edd-fe25-41b6-85f7-4041bb9bb81b_Name">
    <vt:lpwstr>Internal In-Confidence</vt:lpwstr>
  </property>
  <property fmtid="{D5CDD505-2E9C-101B-9397-08002B2CF9AE}" pid="8" name="MSIP_Label_28bd8edd-fe25-41b6-85f7-4041bb9bb81b_SiteId">
    <vt:lpwstr>5d057b88-72bd-46da-95d0-80e61b2f0fa6</vt:lpwstr>
  </property>
  <property fmtid="{D5CDD505-2E9C-101B-9397-08002B2CF9AE}" pid="9" name="MSIP_Label_28bd8edd-fe25-41b6-85f7-4041bb9bb81b_ActionId">
    <vt:lpwstr>8c6fc198-5e82-491d-a7ce-7f15f7101d0f</vt:lpwstr>
  </property>
  <property fmtid="{D5CDD505-2E9C-101B-9397-08002B2CF9AE}" pid="10" name="MSIP_Label_28bd8edd-fe25-41b6-85f7-4041bb9bb81b_ContentBits">
    <vt:lpwstr>1</vt:lpwstr>
  </property>
</Properties>
</file>